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2D" w:rsidRPr="00815023" w:rsidRDefault="008B3D2D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A52A1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8B3D2D" w:rsidRPr="00815023" w:rsidRDefault="008B3D2D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8B3D2D" w:rsidRPr="00815023" w:rsidRDefault="008B3D2D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8B3D2D" w:rsidRPr="00815023" w:rsidRDefault="008B3D2D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8B3D2D" w:rsidRPr="00815023" w:rsidRDefault="008B3D2D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8B3D2D" w:rsidRPr="00815023" w:rsidRDefault="008B3D2D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404-</w:t>
      </w:r>
      <w:r w:rsidRPr="00815023">
        <w:rPr>
          <w:rFonts w:ascii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557</w:t>
      </w:r>
      <w:r w:rsidRPr="00815023">
        <w:rPr>
          <w:rFonts w:ascii="Times New Roman" w:hAnsi="Times New Roman" w:cs="Times New Roman"/>
          <w:spacing w:val="1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>20</w:t>
      </w:r>
      <w:r w:rsidRPr="00815023">
        <w:rPr>
          <w:rFonts w:ascii="Times New Roman" w:hAnsi="Times New Roman" w:cs="Times New Roman"/>
          <w:spacing w:val="-2"/>
          <w:lang w:val="ru-RU"/>
        </w:rPr>
        <w:t>17</w:t>
      </w:r>
      <w:r w:rsidRPr="00815023">
        <w:rPr>
          <w:rFonts w:ascii="Times New Roman" w:hAnsi="Times New Roman" w:cs="Times New Roman"/>
          <w:lang w:val="ru-RU"/>
        </w:rPr>
        <w:t>-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4"/>
        </w:rPr>
        <w:t>I</w:t>
      </w:r>
      <w:r w:rsidRPr="00815023">
        <w:rPr>
          <w:rFonts w:ascii="Times New Roman" w:hAnsi="Times New Roman" w:cs="Times New Roman"/>
        </w:rPr>
        <w:t>V</w:t>
      </w:r>
    </w:p>
    <w:p w:rsidR="008B3D2D" w:rsidRPr="00815023" w:rsidRDefault="008B3D2D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9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/>
        </w:rPr>
        <w:t>8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-2"/>
          <w:lang w:val="ru-RU"/>
        </w:rPr>
        <w:t>2</w:t>
      </w:r>
      <w:r w:rsidRPr="00815023">
        <w:rPr>
          <w:rFonts w:ascii="Times New Roman" w:hAnsi="Times New Roman" w:cs="Times New Roman"/>
          <w:lang w:val="ru-RU"/>
        </w:rPr>
        <w:t>017.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одине</w:t>
      </w:r>
    </w:p>
    <w:p w:rsidR="008B3D2D" w:rsidRPr="00815023" w:rsidRDefault="008B3D2D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8B3D2D" w:rsidRPr="00815023" w:rsidRDefault="008B3D2D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8B3D2D" w:rsidRPr="00815023" w:rsidRDefault="008B3D2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lang/>
        </w:rPr>
        <w:t>40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8B3D2D" w:rsidRPr="00815023" w:rsidRDefault="008B3D2D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8B3D2D" w:rsidRPr="00815023" w:rsidRDefault="008B3D2D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8B3D2D" w:rsidRPr="00815023" w:rsidRDefault="008B3D2D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8B3D2D" w:rsidRPr="00815023" w:rsidRDefault="008B3D2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8B3D2D" w:rsidRPr="00815023" w:rsidRDefault="008B3D2D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услуга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8B3D2D" w:rsidRPr="00815023" w:rsidRDefault="008B3D2D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Услуга хуманог хватања и збрињавања напуштених животиња</w:t>
      </w:r>
    </w:p>
    <w:p w:rsidR="008B3D2D" w:rsidRPr="00815023" w:rsidRDefault="008B3D2D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8B3D2D" w:rsidRPr="00815023" w:rsidRDefault="008B3D2D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8B3D2D" w:rsidRPr="00815023" w:rsidRDefault="008B3D2D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8B3D2D" w:rsidRPr="00815023" w:rsidRDefault="008B3D2D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8B3D2D" w:rsidRPr="00815023" w:rsidRDefault="008B3D2D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8B3D2D" w:rsidRPr="00815023" w:rsidRDefault="008B3D2D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/>
        </w:rPr>
        <w:t>40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 напуштених животиња</w:t>
      </w:r>
    </w:p>
    <w:p w:rsidR="008B3D2D" w:rsidRPr="00815023" w:rsidRDefault="008B3D2D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 77400000- услуге у области зоологије</w:t>
      </w:r>
    </w:p>
    <w:p w:rsidR="008B3D2D" w:rsidRPr="00815023" w:rsidRDefault="008B3D2D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8B3D2D" w:rsidRPr="00815023" w:rsidRDefault="008B3D2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8B3D2D" w:rsidRPr="00815023" w:rsidRDefault="008B3D2D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8B3D2D" w:rsidRPr="00815023" w:rsidRDefault="008B3D2D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8B3D2D" w:rsidRPr="00035FAF" w:rsidRDefault="008B3D2D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8B3D2D" w:rsidRPr="00035FAF" w:rsidRDefault="008B3D2D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8B3D2D" w:rsidRPr="00815023" w:rsidRDefault="008B3D2D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8B3D2D" w:rsidRPr="00815023" w:rsidRDefault="008B3D2D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8B3D2D" w:rsidRPr="00815023" w:rsidRDefault="008B3D2D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8B3D2D" w:rsidRPr="00815023" w:rsidRDefault="008B3D2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8B3D2D" w:rsidRPr="00815023" w:rsidRDefault="008B3D2D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8B3D2D" w:rsidRPr="00815023" w:rsidRDefault="008B3D2D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8B3D2D" w:rsidRPr="00815023" w:rsidRDefault="008B3D2D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8B3D2D" w:rsidRPr="00815023" w:rsidRDefault="008B3D2D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</w:t>
      </w:r>
      <w:r w:rsidRPr="00815023">
        <w:rPr>
          <w:rFonts w:ascii="Times New Roman" w:hAnsi="Times New Roman" w:cs="Times New Roman"/>
          <w:lang w:val="ru-RU"/>
        </w:rPr>
        <w:t xml:space="preserve">, и на следећу е-маил адресу: </w:t>
      </w:r>
      <w:hyperlink r:id="rId7" w:history="1">
        <w:r w:rsidRPr="00815023">
          <w:rPr>
            <w:rStyle w:val="Hyperlink"/>
            <w:rFonts w:ascii="Times New Roman" w:hAnsi="Times New Roman"/>
          </w:rPr>
          <w:t>ekoinsp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 ,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815023" w:rsidRDefault="008B3D2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8B3D2D" w:rsidRPr="00815023" w:rsidRDefault="008B3D2D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8B3D2D" w:rsidRPr="00815023" w:rsidRDefault="008B3D2D" w:rsidP="00DC356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/>
        </w:rPr>
        <w:t>40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 напуштених животиња</w:t>
      </w:r>
    </w:p>
    <w:p w:rsidR="008B3D2D" w:rsidRPr="00815023" w:rsidRDefault="008B3D2D" w:rsidP="005A5AE0">
      <w:pPr>
        <w:spacing w:after="0" w:line="240" w:lineRule="auto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8B3D2D" w:rsidRPr="00815023" w:rsidRDefault="008B3D2D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8B3D2D" w:rsidRPr="00815023" w:rsidRDefault="008B3D2D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815023" w:rsidRDefault="008B3D2D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1"/>
          <w:lang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pacing w:val="1"/>
          <w:lang/>
        </w:rPr>
        <w:t>8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8B3D2D" w:rsidRPr="00815023" w:rsidRDefault="008B3D2D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815023" w:rsidRDefault="008B3D2D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8B3D2D" w:rsidRPr="00815023" w:rsidRDefault="008B3D2D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815023" w:rsidRDefault="008B3D2D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8B3D2D" w:rsidRPr="00815023" w:rsidRDefault="008B3D2D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8B3D2D" w:rsidRPr="00815023" w:rsidRDefault="008B3D2D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8B3D2D" w:rsidRPr="00815023" w:rsidRDefault="008B3D2D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/>
        </w:rPr>
        <w:t>17.8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8B3D2D" w:rsidRPr="00815023" w:rsidRDefault="008B3D2D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8B3D2D" w:rsidRPr="00815023" w:rsidRDefault="008B3D2D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8B3D2D" w:rsidRPr="00815023" w:rsidRDefault="008B3D2D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8B3D2D" w:rsidRPr="00815023" w:rsidRDefault="008B3D2D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8B3D2D" w:rsidRPr="00815023" w:rsidRDefault="008B3D2D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8B3D2D" w:rsidRPr="00815023" w:rsidRDefault="008B3D2D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8B3D2D" w:rsidRPr="00815023" w:rsidRDefault="008B3D2D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8B3D2D" w:rsidRPr="00815023" w:rsidRDefault="008B3D2D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035FAF" w:rsidRDefault="008B3D2D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8B3D2D" w:rsidRPr="00035FAF" w:rsidRDefault="008B3D2D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8B3D2D" w:rsidRPr="00815023" w:rsidRDefault="008B3D2D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815023" w:rsidRDefault="008B3D2D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8B3D2D" w:rsidRPr="00815023" w:rsidRDefault="008B3D2D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8B3D2D" w:rsidRPr="00815023" w:rsidRDefault="008B3D2D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8B3D2D" w:rsidRPr="00815023" w:rsidRDefault="008B3D2D" w:rsidP="0008792C">
      <w:pPr>
        <w:spacing w:after="0" w:line="271" w:lineRule="exact"/>
        <w:ind w:left="660" w:right="9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  <w:t>- Драгана Стамболија</w:t>
      </w:r>
    </w:p>
    <w:p w:rsidR="008B3D2D" w:rsidRPr="00815023" w:rsidRDefault="008B3D2D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 xml:space="preserve">        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815023">
          <w:rPr>
            <w:rStyle w:val="Hyperlink"/>
            <w:rFonts w:ascii="Times New Roman" w:hAnsi="Times New Roman"/>
          </w:rPr>
          <w:t>ekoinsp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8B3D2D" w:rsidRPr="00815023" w:rsidRDefault="008B3D2D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8B3D2D" w:rsidRPr="00815023" w:rsidRDefault="008B3D2D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8B3D2D" w:rsidRPr="00815023" w:rsidRDefault="008B3D2D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10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8B3D2D" w:rsidRPr="00815023" w:rsidRDefault="008B3D2D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8B3D2D" w:rsidRPr="00815023" w:rsidRDefault="008B3D2D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8B3D2D" w:rsidRPr="0046571C" w:rsidRDefault="008B3D2D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>
        <w:rPr>
          <w:rFonts w:ascii="Times New Roman" w:hAnsi="Times New Roman" w:cs="Times New Roman"/>
          <w:bCs/>
          <w:spacing w:val="-4"/>
          <w:lang/>
        </w:rPr>
        <w:t>Недељко Вученовић</w:t>
      </w:r>
    </w:p>
    <w:sectPr w:rsidR="008B3D2D" w:rsidRPr="0046571C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85D22"/>
    <w:rsid w:val="0008792C"/>
    <w:rsid w:val="000A2B7E"/>
    <w:rsid w:val="000C07C3"/>
    <w:rsid w:val="000D4B4D"/>
    <w:rsid w:val="000F3DA0"/>
    <w:rsid w:val="00136640"/>
    <w:rsid w:val="0014324D"/>
    <w:rsid w:val="001C031D"/>
    <w:rsid w:val="001D65CF"/>
    <w:rsid w:val="001F43A9"/>
    <w:rsid w:val="002A4EF0"/>
    <w:rsid w:val="00380754"/>
    <w:rsid w:val="0041425C"/>
    <w:rsid w:val="0046571C"/>
    <w:rsid w:val="00490E14"/>
    <w:rsid w:val="004D1345"/>
    <w:rsid w:val="004F02DA"/>
    <w:rsid w:val="005068CC"/>
    <w:rsid w:val="00566A13"/>
    <w:rsid w:val="005706E0"/>
    <w:rsid w:val="005A5AE0"/>
    <w:rsid w:val="005D2D57"/>
    <w:rsid w:val="00690839"/>
    <w:rsid w:val="006C064D"/>
    <w:rsid w:val="007239BF"/>
    <w:rsid w:val="00773FBB"/>
    <w:rsid w:val="0080746C"/>
    <w:rsid w:val="00815023"/>
    <w:rsid w:val="008605F1"/>
    <w:rsid w:val="00894AD9"/>
    <w:rsid w:val="008B3D2D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52A16"/>
    <w:rsid w:val="00A7452B"/>
    <w:rsid w:val="00AE2C44"/>
    <w:rsid w:val="00B846BA"/>
    <w:rsid w:val="00C02529"/>
    <w:rsid w:val="00C44208"/>
    <w:rsid w:val="00C92AD3"/>
    <w:rsid w:val="00CB11FE"/>
    <w:rsid w:val="00D0679E"/>
    <w:rsid w:val="00D43B6B"/>
    <w:rsid w:val="00D82C70"/>
    <w:rsid w:val="00D83D50"/>
    <w:rsid w:val="00DC3567"/>
    <w:rsid w:val="00DE5FC8"/>
    <w:rsid w:val="00E60BC6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insp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ljiljana.bursa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koinsp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3</Pages>
  <Words>929</Words>
  <Characters>5298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19</cp:revision>
  <cp:lastPrinted>2016-12-06T08:40:00Z</cp:lastPrinted>
  <dcterms:created xsi:type="dcterms:W3CDTF">2016-10-18T13:12:00Z</dcterms:created>
  <dcterms:modified xsi:type="dcterms:W3CDTF">2017-08-09T06:38:00Z</dcterms:modified>
</cp:coreProperties>
</file>