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96" w:rsidRDefault="00C14096">
      <w:pPr>
        <w:spacing w:before="97" w:after="0" w:line="240" w:lineRule="auto"/>
        <w:ind w:left="678" w:right="-2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C14096" w:rsidRPr="00943A8B" w:rsidRDefault="00C14096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Реп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бли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рб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</w:p>
    <w:p w:rsidR="00C14096" w:rsidRPr="00943A8B" w:rsidRDefault="00C1409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тоно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дина</w:t>
      </w:r>
    </w:p>
    <w:p w:rsidR="00C14096" w:rsidRPr="00943A8B" w:rsidRDefault="00C1409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пштина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C14096" w:rsidRPr="00943A8B" w:rsidRDefault="00C14096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943A8B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lang w:val="ru-RU"/>
        </w:rPr>
        <w:t>Н</w:t>
      </w:r>
    </w:p>
    <w:p w:rsidR="00C14096" w:rsidRPr="009740FC" w:rsidRDefault="00C14096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Бр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740FC">
        <w:rPr>
          <w:rFonts w:ascii="Times New Roman" w:hAnsi="Times New Roman" w:cs="Times New Roman"/>
          <w:lang w:val="ru-RU"/>
        </w:rPr>
        <w:t>:</w:t>
      </w:r>
      <w:r w:rsidRPr="009740F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740FC">
        <w:rPr>
          <w:rFonts w:ascii="Times New Roman" w:hAnsi="Times New Roman" w:cs="Times New Roman"/>
          <w:lang w:val="ru-RU"/>
        </w:rPr>
        <w:t>404-</w:t>
      </w:r>
      <w:r>
        <w:rPr>
          <w:rFonts w:ascii="Times New Roman" w:hAnsi="Times New Roman" w:cs="Times New Roman"/>
          <w:lang/>
        </w:rPr>
        <w:t>491</w:t>
      </w:r>
      <w:r w:rsidRPr="009740FC">
        <w:rPr>
          <w:rFonts w:ascii="Times New Roman" w:hAnsi="Times New Roman" w:cs="Times New Roman"/>
          <w:spacing w:val="1"/>
          <w:lang w:val="ru-RU"/>
        </w:rPr>
        <w:t>/</w:t>
      </w:r>
      <w:r w:rsidRPr="009740FC">
        <w:rPr>
          <w:rFonts w:ascii="Times New Roman" w:hAnsi="Times New Roman" w:cs="Times New Roman"/>
          <w:lang w:val="ru-RU"/>
        </w:rPr>
        <w:t>20</w:t>
      </w:r>
      <w:r w:rsidRPr="009740FC">
        <w:rPr>
          <w:rFonts w:ascii="Times New Roman" w:hAnsi="Times New Roman" w:cs="Times New Roman"/>
          <w:spacing w:val="-2"/>
          <w:lang w:val="ru-RU"/>
        </w:rPr>
        <w:t>1</w:t>
      </w:r>
      <w:r w:rsidRPr="009740FC">
        <w:rPr>
          <w:rFonts w:ascii="Times New Roman" w:hAnsi="Times New Roman" w:cs="Times New Roman"/>
          <w:lang w:val="ru-RU"/>
        </w:rPr>
        <w:t>7-</w:t>
      </w:r>
      <w:r w:rsidRPr="009740FC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740FC">
        <w:rPr>
          <w:rFonts w:ascii="Times New Roman" w:hAnsi="Times New Roman" w:cs="Times New Roman"/>
          <w:spacing w:val="-4"/>
        </w:rPr>
        <w:t>I</w:t>
      </w:r>
      <w:r w:rsidRPr="009740FC">
        <w:rPr>
          <w:rFonts w:ascii="Times New Roman" w:hAnsi="Times New Roman" w:cs="Times New Roman"/>
        </w:rPr>
        <w:t>V</w:t>
      </w:r>
    </w:p>
    <w:p w:rsidR="00C14096" w:rsidRPr="009740FC" w:rsidRDefault="00C1409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1"/>
          <w:lang w:val="ru-RU"/>
        </w:rPr>
        <w:t>Д</w:t>
      </w:r>
      <w:r w:rsidRPr="009740FC">
        <w:rPr>
          <w:rFonts w:ascii="Times New Roman" w:hAnsi="Times New Roman" w:cs="Times New Roman"/>
          <w:lang w:val="ru-RU"/>
        </w:rPr>
        <w:t>ат</w:t>
      </w:r>
      <w:r w:rsidRPr="009740FC">
        <w:rPr>
          <w:rFonts w:ascii="Times New Roman" w:hAnsi="Times New Roman" w:cs="Times New Roman"/>
          <w:spacing w:val="-2"/>
          <w:lang w:val="ru-RU"/>
        </w:rPr>
        <w:t>у</w:t>
      </w:r>
      <w:r w:rsidRPr="009740FC">
        <w:rPr>
          <w:rFonts w:ascii="Times New Roman" w:hAnsi="Times New Roman" w:cs="Times New Roman"/>
          <w:spacing w:val="-1"/>
          <w:lang w:val="ru-RU"/>
        </w:rPr>
        <w:t>м</w:t>
      </w:r>
      <w:r w:rsidRPr="009740FC">
        <w:rPr>
          <w:rFonts w:ascii="Times New Roman" w:hAnsi="Times New Roman" w:cs="Times New Roman"/>
          <w:lang w:val="ru-RU"/>
        </w:rPr>
        <w:t>:</w:t>
      </w:r>
      <w:r w:rsidRPr="009740FC"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lang/>
        </w:rPr>
        <w:t>20.7.</w:t>
      </w:r>
      <w:r w:rsidRPr="009740FC">
        <w:rPr>
          <w:rFonts w:ascii="Times New Roman" w:hAnsi="Times New Roman" w:cs="Times New Roman"/>
          <w:lang w:val="ru-RU"/>
        </w:rPr>
        <w:t>.</w:t>
      </w:r>
      <w:r w:rsidRPr="009740FC">
        <w:rPr>
          <w:rFonts w:ascii="Times New Roman" w:hAnsi="Times New Roman" w:cs="Times New Roman"/>
          <w:spacing w:val="-2"/>
          <w:lang w:val="ru-RU"/>
        </w:rPr>
        <w:t>2</w:t>
      </w:r>
      <w:r w:rsidRPr="009740FC">
        <w:rPr>
          <w:rFonts w:ascii="Times New Roman" w:hAnsi="Times New Roman" w:cs="Times New Roman"/>
          <w:lang w:val="ru-RU"/>
        </w:rPr>
        <w:t>01</w:t>
      </w:r>
      <w:r w:rsidRPr="00457145">
        <w:rPr>
          <w:rFonts w:ascii="Times New Roman" w:hAnsi="Times New Roman" w:cs="Times New Roman"/>
          <w:lang w:val="ru-RU"/>
        </w:rPr>
        <w:t>7</w:t>
      </w:r>
      <w:r w:rsidRPr="009740FC">
        <w:rPr>
          <w:rFonts w:ascii="Times New Roman" w:hAnsi="Times New Roman" w:cs="Times New Roman"/>
          <w:lang w:val="ru-RU"/>
        </w:rPr>
        <w:t>.</w:t>
      </w:r>
      <w:r w:rsidRPr="009740F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740FC">
        <w:rPr>
          <w:rFonts w:ascii="Times New Roman" w:hAnsi="Times New Roman" w:cs="Times New Roman"/>
          <w:spacing w:val="1"/>
          <w:lang w:val="ru-RU"/>
        </w:rPr>
        <w:t>г</w:t>
      </w:r>
      <w:r w:rsidRPr="009740FC">
        <w:rPr>
          <w:rFonts w:ascii="Times New Roman" w:hAnsi="Times New Roman" w:cs="Times New Roman"/>
          <w:lang w:val="ru-RU"/>
        </w:rPr>
        <w:t>одине</w:t>
      </w:r>
    </w:p>
    <w:p w:rsidR="00C14096" w:rsidRPr="009740FC" w:rsidRDefault="00C1409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-1"/>
          <w:lang w:val="ru-RU"/>
        </w:rPr>
        <w:t>А</w:t>
      </w:r>
      <w:r w:rsidRPr="009740FC">
        <w:rPr>
          <w:rFonts w:ascii="Times New Roman" w:hAnsi="Times New Roman" w:cs="Times New Roman"/>
          <w:lang w:val="ru-RU"/>
        </w:rPr>
        <w:t>патин</w:t>
      </w:r>
    </w:p>
    <w:p w:rsidR="00C14096" w:rsidRPr="00943A8B" w:rsidRDefault="00C14096">
      <w:pPr>
        <w:spacing w:before="14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60.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 бр. 124/2012, 14/2015 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68/2015)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УП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ОПШТИНЕ 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АТИН,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 29 АПАТИН обј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8D23CC" w:rsidRDefault="00C14096">
      <w:pPr>
        <w:spacing w:after="0" w:line="240" w:lineRule="auto"/>
        <w:ind w:left="2457" w:right="2391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ЊЕ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ЈА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37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before="3" w:after="0" w:line="220" w:lineRule="exact"/>
        <w:rPr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</w:p>
    <w:p w:rsidR="00C14096" w:rsidRPr="00943A8B" w:rsidRDefault="00C14096">
      <w:pPr>
        <w:spacing w:after="0" w:line="240" w:lineRule="auto"/>
        <w:ind w:left="11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71" w:lineRule="exact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1.2. И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- </w:t>
      </w:r>
      <w:hyperlink r:id="rId5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C14096" w:rsidRPr="00943A8B" w:rsidRDefault="00C14096">
      <w:pPr>
        <w:spacing w:before="12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before="29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– 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ве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мале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C14096" w:rsidRPr="00020EA8" w:rsidRDefault="00C1409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По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т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ак</w:t>
      </w:r>
      <w:r w:rsidRPr="00020EA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ј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се</w:t>
      </w:r>
      <w:r w:rsidRPr="00020EA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роводи</w:t>
      </w:r>
      <w:r w:rsidRPr="00020EA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ди</w:t>
      </w:r>
      <w:r w:rsidRPr="00020EA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з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љ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че</w:t>
      </w:r>
      <w:r w:rsidRPr="00020EA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њ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47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говора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ј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ој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ц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радова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–</w:t>
      </w:r>
    </w:p>
    <w:p w:rsidR="00C14096" w:rsidRPr="00020EA8" w:rsidRDefault="00C14096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/>
        </w:rPr>
      </w:pP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Израда  пешачких стаза на Горњем гробљу у Апатину –</w:t>
      </w:r>
    </w:p>
    <w:p w:rsidR="00C14096" w:rsidRPr="00020EA8" w:rsidRDefault="00C14096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  <w:lang/>
        </w:rPr>
      </w:pPr>
    </w:p>
    <w:p w:rsidR="00C14096" w:rsidRPr="00943A8B" w:rsidRDefault="00C14096">
      <w:pPr>
        <w:spacing w:after="0" w:line="273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е:</w:t>
      </w:r>
    </w:p>
    <w:p w:rsidR="00C14096" w:rsidRPr="00943A8B" w:rsidRDefault="00C14096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14096" w:rsidRPr="00943A8B" w:rsidRDefault="00C1409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14096" w:rsidRPr="00943A8B" w:rsidRDefault="00C1409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740FC" w:rsidRDefault="00C14096" w:rsidP="00457145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–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>
        <w:rPr>
          <w:rFonts w:ascii="Times New Roman" w:hAnsi="Times New Roman" w:cs="Times New Roman"/>
          <w:sz w:val="24"/>
          <w:szCs w:val="24"/>
          <w:lang/>
        </w:rPr>
        <w:t>37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Израда  пешачких стаза на Горњем гробљу у Апатину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“</w:t>
      </w:r>
    </w:p>
    <w:p w:rsidR="00C14096" w:rsidRPr="008D23CC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C14096" w:rsidRPr="00020EA8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 оз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ник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lang w:val="ru-RU"/>
        </w:rPr>
        <w:t>4523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3340 </w:t>
      </w:r>
      <w:r w:rsidRPr="00020EA8">
        <w:rPr>
          <w:rFonts w:ascii="Times New Roman" w:hAnsi="Times New Roman" w:cs="Times New Roman"/>
          <w:sz w:val="24"/>
          <w:szCs w:val="24"/>
          <w:lang w:val="ru-RU"/>
        </w:rPr>
        <w:t>Радови на изградњи темеља за пешачке стазе</w:t>
      </w:r>
    </w:p>
    <w:p w:rsidR="00C14096" w:rsidRPr="00457145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C14096" w:rsidRPr="00943A8B" w:rsidRDefault="00C14096" w:rsidP="009740FC">
      <w:pPr>
        <w:spacing w:after="0" w:line="240" w:lineRule="auto"/>
        <w:ind w:left="112" w:right="1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Извршење 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1.6.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у 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рста, спец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а,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ли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 опис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бара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су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пред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не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наба</w:t>
      </w:r>
      <w:r w:rsidRPr="00943A8B">
        <w:rPr>
          <w:rFonts w:ascii="Times New Roman" w:hAnsi="Times New Roman" w:cs="Times New Roman"/>
          <w:spacing w:val="-3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е, дет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љно су при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ани 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рсн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(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57145">
        <w:rPr>
          <w:rFonts w:ascii="Times New Roman" w:hAnsi="Times New Roman" w:cs="Times New Roman"/>
          <w:spacing w:val="-1"/>
          <w:lang w:val="ru-RU"/>
        </w:rPr>
        <w:t>Образац понуде са структуром цена</w:t>
      </w:r>
      <w:r w:rsidRPr="00943A8B">
        <w:rPr>
          <w:rFonts w:ascii="Times New Roman" w:hAnsi="Times New Roman" w:cs="Times New Roman"/>
          <w:spacing w:val="1"/>
          <w:lang w:val="ru-RU"/>
        </w:rPr>
        <w:t>)</w:t>
      </w:r>
      <w:r w:rsidRPr="00943A8B">
        <w:rPr>
          <w:rFonts w:ascii="Times New Roman" w:hAnsi="Times New Roman" w:cs="Times New Roman"/>
          <w:lang w:val="ru-RU"/>
        </w:rPr>
        <w:t>.</w:t>
      </w:r>
    </w:p>
    <w:p w:rsidR="00C14096" w:rsidRPr="00943A8B" w:rsidRDefault="00C14096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ора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са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Н</w:t>
      </w:r>
      <w:r w:rsidRPr="00943A8B">
        <w:rPr>
          <w:rFonts w:ascii="Times New Roman" w:hAnsi="Times New Roman" w:cs="Times New Roman"/>
          <w:lang w:val="ru-RU"/>
        </w:rPr>
        <w:t>ар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илац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lang w:val="ru-RU"/>
        </w:rPr>
        <w:t>ра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ио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би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се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рдила</w:t>
      </w:r>
    </w:p>
    <w:p w:rsidR="00C14096" w:rsidRPr="00943A8B" w:rsidRDefault="00C14096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исп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lang w:val="ru-RU"/>
        </w:rPr>
        <w:t>њ</w:t>
      </w:r>
      <w:r w:rsidRPr="00943A8B">
        <w:rPr>
          <w:rFonts w:ascii="Times New Roman" w:hAnsi="Times New Roman" w:cs="Times New Roman"/>
          <w:lang w:val="ru-RU"/>
        </w:rPr>
        <w:t>еност о</w:t>
      </w:r>
      <w:r w:rsidRPr="00943A8B">
        <w:rPr>
          <w:rFonts w:ascii="Times New Roman" w:hAnsi="Times New Roman" w:cs="Times New Roman"/>
          <w:spacing w:val="-2"/>
          <w:lang w:val="ru-RU"/>
        </w:rPr>
        <w:t>б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 xml:space="preserve">них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сло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а, оценила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биљн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ст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алитет пон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де.</w:t>
      </w: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1.7.Обав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је да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 вр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ће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50 %</w:t>
      </w:r>
    </w:p>
    <w:p w:rsidR="00C14096" w:rsidRPr="00457145" w:rsidRDefault="00C14096">
      <w:pPr>
        <w:spacing w:after="0"/>
        <w:jc w:val="both"/>
        <w:rPr>
          <w:lang w:val="ru-RU"/>
        </w:rPr>
      </w:pPr>
    </w:p>
    <w:p w:rsidR="00C14096" w:rsidRPr="00943A8B" w:rsidRDefault="00C14096">
      <w:pPr>
        <w:spacing w:before="68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1.8.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ума 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 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C14096" w:rsidRPr="00943A8B" w:rsidRDefault="00C14096">
      <w:pPr>
        <w:spacing w:after="0" w:line="26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а“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1.9. 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6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C14096" w:rsidRPr="00943A8B" w:rsidRDefault="00C14096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- </w:t>
      </w:r>
      <w:r w:rsidRPr="00943A8B">
        <w:rPr>
          <w:rFonts w:ascii="Times New Roman" w:hAnsi="Times New Roman" w:cs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943A8B">
        <w:rPr>
          <w:rFonts w:ascii="Times New Roman" w:hAnsi="Times New Roman" w:cs="Times New Roman"/>
          <w:color w:val="000000"/>
          <w:position w:val="-1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2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40" w:lineRule="auto"/>
        <w:ind w:left="131" w:right="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</w:p>
    <w:p w:rsidR="00C14096" w:rsidRPr="00943A8B" w:rsidRDefault="00C14096">
      <w:pPr>
        <w:spacing w:after="0" w:line="240" w:lineRule="auto"/>
        <w:ind w:left="131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Израда  пешачких стаза на Горњем гробљу у Апатину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”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1.10.По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уму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да</w:t>
      </w:r>
    </w:p>
    <w:p w:rsidR="00C14096" w:rsidRPr="00943A8B" w:rsidRDefault="00C14096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  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о 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м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14096" w:rsidRPr="00943A8B" w:rsidRDefault="00C14096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зат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рт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"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:rsidR="00C14096" w:rsidRPr="00943A8B" w:rsidRDefault="00C14096" w:rsidP="0008792C">
      <w:pPr>
        <w:spacing w:after="0" w:line="240" w:lineRule="auto"/>
        <w:ind w:left="11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Израда  пешачких стаза на Горњем гробљу у Апатину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”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>
        <w:rPr>
          <w:rFonts w:ascii="Times New Roman" w:hAnsi="Times New Roman" w:cs="Times New Roman"/>
          <w:sz w:val="24"/>
          <w:szCs w:val="24"/>
          <w:lang/>
        </w:rPr>
        <w:t>37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о.</w:t>
      </w:r>
    </w:p>
    <w:p w:rsidR="00C14096" w:rsidRPr="00943A8B" w:rsidRDefault="00C14096">
      <w:pPr>
        <w:spacing w:after="0" w:line="24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4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но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/>
        </w:rPr>
        <w:t>8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.20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 w:rsidRPr="0045714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8D23C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ин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е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1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2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>,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в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а.</w:t>
      </w:r>
    </w:p>
    <w:p w:rsidR="00C14096" w:rsidRPr="00943A8B" w:rsidRDefault="00C14096">
      <w:pPr>
        <w:spacing w:before="4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дице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ка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ог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after="0" w:line="268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у,</w:t>
      </w:r>
    </w:p>
    <w:p w:rsidR="00C14096" w:rsidRPr="00943A8B" w:rsidRDefault="00C14096">
      <w:pPr>
        <w:spacing w:after="0" w:line="240" w:lineRule="auto"/>
        <w:ind w:left="112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 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еђе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 је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4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1.11.Обав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C14096" w:rsidRPr="00943A8B" w:rsidRDefault="00C14096">
      <w:pPr>
        <w:spacing w:before="7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73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7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5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C14096" w:rsidRPr="00943A8B" w:rsidRDefault="00C14096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број 29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– први спрат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>Плава сала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.</w:t>
      </w:r>
    </w:p>
    <w:p w:rsidR="00C14096" w:rsidRPr="00943A8B" w:rsidRDefault="00C14096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сат 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/>
        </w:rPr>
        <w:t>7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/>
        </w:rPr>
        <w:t>8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.201</w:t>
      </w:r>
      <w:r w:rsidRPr="0045714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  <w:lang w:val="ru-RU"/>
        </w:rPr>
        <w:t>дин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е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у 1</w:t>
      </w:r>
      <w:r w:rsidRPr="00020EA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020EA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0 </w:t>
      </w:r>
      <w:r w:rsidRPr="009740FC"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ru-RU"/>
        </w:rPr>
        <w:t>ов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C14096" w:rsidRPr="00943A8B" w:rsidRDefault="00C14096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C14096" w:rsidRPr="00943A8B" w:rsidRDefault="00C1409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</w:p>
    <w:p w:rsidR="00C14096" w:rsidRPr="00943A8B" w:rsidRDefault="00C14096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C14096" w:rsidRPr="00943A8B" w:rsidRDefault="00C14096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14096" w:rsidRPr="00943A8B" w:rsidRDefault="00C1409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</w:p>
    <w:p w:rsidR="00C14096" w:rsidRPr="00943A8B" w:rsidRDefault="00C1409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Бе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говора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4096" w:rsidRPr="00457145" w:rsidRDefault="00C14096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C14096" w:rsidRPr="00943A8B" w:rsidRDefault="00C14096">
      <w:pPr>
        <w:spacing w:before="1" w:after="0" w:line="160" w:lineRule="exact"/>
        <w:rPr>
          <w:sz w:val="16"/>
          <w:szCs w:val="16"/>
          <w:lang w:val="ru-RU"/>
        </w:rPr>
      </w:pPr>
    </w:p>
    <w:p w:rsidR="00C14096" w:rsidRPr="00943A8B" w:rsidRDefault="00C14096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 до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ње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 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64" w:after="0" w:line="239" w:lineRule="auto"/>
        <w:ind w:left="112" w:right="47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 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7" w:after="0" w:line="150" w:lineRule="exact"/>
        <w:rPr>
          <w:sz w:val="15"/>
          <w:szCs w:val="15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C14096" w:rsidRPr="009740FC" w:rsidRDefault="00C14096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</w:p>
    <w:p w:rsidR="00C14096" w:rsidRPr="00457145" w:rsidRDefault="00C14096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Маја Куриџа</w:t>
      </w:r>
    </w:p>
    <w:p w:rsidR="00C14096" w:rsidRPr="0008792C" w:rsidRDefault="00C14096" w:rsidP="000D4B4D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7" w:history="1">
        <w:r w:rsidRPr="001B286E">
          <w:rPr>
            <w:rStyle w:val="Hyperlink"/>
            <w:rFonts w:ascii="Times New Roman" w:hAnsi="Times New Roman"/>
            <w:sz w:val="24"/>
            <w:szCs w:val="24"/>
          </w:rPr>
          <w:t>maja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kuridza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87@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gmail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</w:p>
    <w:p w:rsidR="00C14096" w:rsidRPr="00457145" w:rsidRDefault="00C14096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  <w:r w:rsidRPr="000879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Јевто Милојевић</w:t>
      </w:r>
    </w:p>
    <w:p w:rsidR="00C14096" w:rsidRPr="0008792C" w:rsidRDefault="00C14096" w:rsidP="0008792C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8" w:history="1">
        <w:r w:rsidRPr="001B286E">
          <w:rPr>
            <w:rStyle w:val="Hyperlink"/>
            <w:rFonts w:ascii="Times New Roman" w:hAnsi="Times New Roman"/>
            <w:sz w:val="24"/>
            <w:szCs w:val="24"/>
          </w:rPr>
          <w:t>jevto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milojevic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gmail</w:t>
        </w:r>
        <w:r w:rsidRPr="009740FC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</w:p>
    <w:p w:rsidR="00C14096" w:rsidRPr="00943A8B" w:rsidRDefault="00C14096" w:rsidP="000D4B4D">
      <w:pPr>
        <w:spacing w:after="0" w:line="240" w:lineRule="auto"/>
        <w:ind w:left="494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457145" w:rsidRDefault="00C14096">
      <w:pPr>
        <w:spacing w:before="10" w:after="0" w:line="220" w:lineRule="exact"/>
        <w:rPr>
          <w:lang w:val="ru-RU"/>
        </w:rPr>
      </w:pPr>
    </w:p>
    <w:p w:rsidR="00C14096" w:rsidRPr="009740FC" w:rsidRDefault="00C14096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spacing w:val="-1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НА</w:t>
      </w:r>
      <w:r w:rsidRPr="00943A8B">
        <w:rPr>
          <w:rFonts w:ascii="Times New Roman" w:hAnsi="Times New Roman" w:cs="Times New Roman"/>
          <w:lang w:val="ru-RU"/>
        </w:rPr>
        <w:t>ЧЕ</w:t>
      </w:r>
      <w:r w:rsidRPr="00943A8B">
        <w:rPr>
          <w:rFonts w:ascii="Times New Roman" w:hAnsi="Times New Roman" w:cs="Times New Roman"/>
          <w:spacing w:val="-1"/>
          <w:lang w:val="ru-RU"/>
        </w:rPr>
        <w:t>ЛНИ</w:t>
      </w:r>
      <w:r w:rsidRPr="00943A8B">
        <w:rPr>
          <w:rFonts w:ascii="Times New Roman" w:hAnsi="Times New Roman" w:cs="Times New Roman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ИНСК</w:t>
      </w:r>
      <w:r w:rsidRPr="00943A8B">
        <w:rPr>
          <w:rFonts w:ascii="Times New Roman" w:hAnsi="Times New Roman" w:cs="Times New Roman"/>
          <w:lang w:val="ru-RU"/>
        </w:rPr>
        <w:t>Е У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АПА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</w:p>
    <w:p w:rsidR="00C14096" w:rsidRPr="009740FC" w:rsidRDefault="00C14096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spacing w:val="-1"/>
          <w:lang w:val="ru-RU"/>
        </w:rPr>
      </w:pPr>
    </w:p>
    <w:p w:rsidR="00C14096" w:rsidRPr="009740FC" w:rsidRDefault="00C14096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 xml:space="preserve">дипл. </w:t>
      </w:r>
      <w:r w:rsidRPr="0008792C">
        <w:rPr>
          <w:rFonts w:ascii="Times New Roman" w:hAnsi="Times New Roman" w:cs="Times New Roman"/>
          <w:lang w:val="ru-RU"/>
        </w:rPr>
        <w:t>пра</w:t>
      </w:r>
      <w:r w:rsidRPr="0008792C">
        <w:rPr>
          <w:rFonts w:ascii="Times New Roman" w:hAnsi="Times New Roman" w:cs="Times New Roman"/>
          <w:spacing w:val="-1"/>
          <w:lang w:val="ru-RU"/>
        </w:rPr>
        <w:t>в</w:t>
      </w:r>
      <w:r w:rsidRPr="0008792C">
        <w:rPr>
          <w:rFonts w:ascii="Times New Roman" w:hAnsi="Times New Roman" w:cs="Times New Roman"/>
          <w:lang w:val="ru-RU"/>
        </w:rPr>
        <w:t xml:space="preserve">ник </w:t>
      </w:r>
      <w:r w:rsidRPr="009740FC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C14096" w:rsidRPr="009740FC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20EA8"/>
    <w:rsid w:val="00085D22"/>
    <w:rsid w:val="0008792C"/>
    <w:rsid w:val="000A2B7E"/>
    <w:rsid w:val="000D4B4D"/>
    <w:rsid w:val="000F3DA0"/>
    <w:rsid w:val="001461CD"/>
    <w:rsid w:val="001B286E"/>
    <w:rsid w:val="001F43A9"/>
    <w:rsid w:val="001F5DBC"/>
    <w:rsid w:val="003C35EA"/>
    <w:rsid w:val="00457145"/>
    <w:rsid w:val="005706E0"/>
    <w:rsid w:val="00601446"/>
    <w:rsid w:val="006454E9"/>
    <w:rsid w:val="00690839"/>
    <w:rsid w:val="007239BF"/>
    <w:rsid w:val="00773FBB"/>
    <w:rsid w:val="0080746C"/>
    <w:rsid w:val="00894AD9"/>
    <w:rsid w:val="008D23CC"/>
    <w:rsid w:val="0090606F"/>
    <w:rsid w:val="00943A8B"/>
    <w:rsid w:val="009740FC"/>
    <w:rsid w:val="0098109A"/>
    <w:rsid w:val="009A6958"/>
    <w:rsid w:val="009B1A71"/>
    <w:rsid w:val="00A2621C"/>
    <w:rsid w:val="00B12925"/>
    <w:rsid w:val="00B3704A"/>
    <w:rsid w:val="00C14096"/>
    <w:rsid w:val="00C27F4C"/>
    <w:rsid w:val="00C8157D"/>
    <w:rsid w:val="00C92AD3"/>
    <w:rsid w:val="00CC3614"/>
    <w:rsid w:val="00CD6F3A"/>
    <w:rsid w:val="00CE3B43"/>
    <w:rsid w:val="00D00DE0"/>
    <w:rsid w:val="00EC3E8E"/>
    <w:rsid w:val="00EE79E9"/>
    <w:rsid w:val="00F80585"/>
    <w:rsid w:val="00FB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vto.milojev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ja.kuridza8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900</Words>
  <Characters>5132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11</cp:revision>
  <dcterms:created xsi:type="dcterms:W3CDTF">2016-10-18T13:12:00Z</dcterms:created>
  <dcterms:modified xsi:type="dcterms:W3CDTF">2017-07-19T10:03:00Z</dcterms:modified>
</cp:coreProperties>
</file>