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56" w:rsidRDefault="003E7E56">
      <w:pPr>
        <w:spacing w:before="97" w:after="0" w:line="240" w:lineRule="auto"/>
        <w:ind w:left="678" w:right="-20"/>
        <w:rPr>
          <w:rFonts w:ascii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3E7E56" w:rsidRPr="00943A8B" w:rsidRDefault="003E7E56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Реп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бли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lang w:val="ru-RU"/>
        </w:rPr>
        <w:t>рб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</w:p>
    <w:p w:rsidR="003E7E56" w:rsidRPr="00943A8B" w:rsidRDefault="003E7E56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тоно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дина</w:t>
      </w:r>
    </w:p>
    <w:p w:rsidR="003E7E56" w:rsidRPr="00943A8B" w:rsidRDefault="003E7E56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пштина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патин</w:t>
      </w:r>
    </w:p>
    <w:p w:rsidR="003E7E56" w:rsidRPr="00943A8B" w:rsidRDefault="003E7E56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943A8B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lang w:val="ru-RU"/>
        </w:rPr>
        <w:t>Н</w:t>
      </w:r>
    </w:p>
    <w:p w:rsidR="003E7E56" w:rsidRPr="00943A8B" w:rsidRDefault="003E7E56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Бр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: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E5A3E">
        <w:rPr>
          <w:rFonts w:ascii="Times New Roman" w:hAnsi="Times New Roman" w:cs="Times New Roman"/>
          <w:spacing w:val="-2"/>
          <w:sz w:val="20"/>
          <w:szCs w:val="20"/>
          <w:lang w:val="ru-RU"/>
        </w:rPr>
        <w:t>404-1</w:t>
      </w:r>
      <w:r w:rsidRPr="00D8635F">
        <w:rPr>
          <w:rFonts w:ascii="Times New Roman" w:hAnsi="Times New Roman" w:cs="Times New Roman"/>
          <w:spacing w:val="-2"/>
          <w:sz w:val="20"/>
          <w:szCs w:val="20"/>
          <w:lang w:val="ru-RU"/>
        </w:rPr>
        <w:t>37</w:t>
      </w:r>
      <w:r w:rsidRPr="008E5A3E">
        <w:rPr>
          <w:rFonts w:ascii="Times New Roman" w:hAnsi="Times New Roman" w:cs="Times New Roman"/>
          <w:spacing w:val="-2"/>
          <w:sz w:val="20"/>
          <w:szCs w:val="20"/>
          <w:lang w:val="ru-RU"/>
        </w:rPr>
        <w:t>/201</w:t>
      </w:r>
      <w:r w:rsidRPr="002445C5">
        <w:rPr>
          <w:rFonts w:ascii="Times New Roman" w:hAnsi="Times New Roman" w:cs="Times New Roman"/>
          <w:spacing w:val="-2"/>
          <w:sz w:val="20"/>
          <w:szCs w:val="20"/>
          <w:lang w:val="ru-RU"/>
        </w:rPr>
        <w:t>7</w:t>
      </w:r>
      <w:r w:rsidRPr="008E5A3E">
        <w:rPr>
          <w:rFonts w:ascii="Times New Roman" w:hAnsi="Times New Roman" w:cs="Times New Roman"/>
          <w:spacing w:val="-2"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spacing w:val="-2"/>
          <w:sz w:val="20"/>
          <w:szCs w:val="20"/>
        </w:rPr>
        <w:t>IV</w:t>
      </w:r>
    </w:p>
    <w:p w:rsidR="003E7E56" w:rsidRPr="008D23CC" w:rsidRDefault="003E7E56">
      <w:pPr>
        <w:spacing w:after="0" w:line="252" w:lineRule="exact"/>
        <w:ind w:left="112" w:right="-20"/>
        <w:rPr>
          <w:rFonts w:ascii="Times New Roman" w:hAnsi="Times New Roman" w:cs="Times New Roman"/>
          <w:color w:val="FF0000"/>
          <w:lang w:val="ru-RU"/>
        </w:rPr>
      </w:pPr>
      <w:r w:rsidRPr="00943A8B">
        <w:rPr>
          <w:rFonts w:ascii="Times New Roman" w:hAnsi="Times New Roman" w:cs="Times New Roman"/>
          <w:spacing w:val="1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ат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E64920">
        <w:rPr>
          <w:rFonts w:ascii="Times New Roman" w:hAnsi="Times New Roman" w:cs="Times New Roman"/>
          <w:lang w:val="ru-RU"/>
        </w:rPr>
        <w:t>:</w:t>
      </w:r>
      <w:r w:rsidRPr="00E6492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E64920">
        <w:rPr>
          <w:rFonts w:ascii="Times New Roman" w:hAnsi="Times New Roman" w:cs="Times New Roman"/>
        </w:rPr>
        <w:t>21</w:t>
      </w:r>
      <w:r w:rsidRPr="00E64920">
        <w:rPr>
          <w:rFonts w:ascii="Times New Roman" w:hAnsi="Times New Roman" w:cs="Times New Roman"/>
          <w:lang w:val="ru-RU"/>
        </w:rPr>
        <w:t>.6.</w:t>
      </w:r>
      <w:r w:rsidRPr="00E64920">
        <w:rPr>
          <w:rFonts w:ascii="Times New Roman" w:hAnsi="Times New Roman" w:cs="Times New Roman"/>
          <w:spacing w:val="-2"/>
          <w:lang w:val="ru-RU"/>
        </w:rPr>
        <w:t>2</w:t>
      </w:r>
      <w:r w:rsidRPr="00E64920">
        <w:rPr>
          <w:rFonts w:ascii="Times New Roman" w:hAnsi="Times New Roman" w:cs="Times New Roman"/>
          <w:lang w:val="ru-RU"/>
        </w:rPr>
        <w:t>017.</w:t>
      </w:r>
      <w:r w:rsidRPr="00E6492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E64920">
        <w:rPr>
          <w:rFonts w:ascii="Times New Roman" w:hAnsi="Times New Roman" w:cs="Times New Roman"/>
          <w:spacing w:val="1"/>
          <w:lang w:val="ru-RU"/>
        </w:rPr>
        <w:t>г</w:t>
      </w:r>
      <w:r w:rsidRPr="00E64920">
        <w:rPr>
          <w:rFonts w:ascii="Times New Roman" w:hAnsi="Times New Roman" w:cs="Times New Roman"/>
          <w:lang w:val="ru-RU"/>
        </w:rPr>
        <w:t>одине</w:t>
      </w:r>
    </w:p>
    <w:p w:rsidR="003E7E56" w:rsidRPr="00943A8B" w:rsidRDefault="003E7E56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патин</w:t>
      </w:r>
    </w:p>
    <w:p w:rsidR="003E7E56" w:rsidRPr="00943A8B" w:rsidRDefault="003E7E56">
      <w:pPr>
        <w:spacing w:before="14" w:after="0" w:line="260" w:lineRule="exact"/>
        <w:rPr>
          <w:sz w:val="26"/>
          <w:szCs w:val="26"/>
          <w:lang w:val="ru-RU"/>
        </w:rPr>
      </w:pPr>
    </w:p>
    <w:p w:rsidR="003E7E56" w:rsidRPr="00943A8B" w:rsidRDefault="003E7E56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57.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60.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“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 бр. 124/2012, 14/2015 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68/2015)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ОПШТИН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УП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ОПШТИНЕ 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АТИН,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л.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 29 АПАТИН обј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3E7E56" w:rsidRPr="00943A8B" w:rsidRDefault="003E7E56">
      <w:pPr>
        <w:spacing w:before="1" w:after="0" w:line="280" w:lineRule="exact"/>
        <w:rPr>
          <w:sz w:val="28"/>
          <w:szCs w:val="28"/>
          <w:lang w:val="ru-RU"/>
        </w:rPr>
      </w:pPr>
    </w:p>
    <w:p w:rsidR="003E7E56" w:rsidRPr="008D23CC" w:rsidRDefault="003E7E56">
      <w:pPr>
        <w:spacing w:after="0" w:line="240" w:lineRule="auto"/>
        <w:ind w:left="2457" w:right="2391" w:firstLine="2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ПОЗИВ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ОДНО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ЊЕ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 ЈА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D8635F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ДНОС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D8635F">
        <w:rPr>
          <w:rFonts w:ascii="Times New Roman" w:hAnsi="Times New Roman" w:cs="Times New Roman"/>
          <w:b/>
          <w:bCs/>
          <w:sz w:val="24"/>
          <w:szCs w:val="24"/>
          <w:lang w:val="ru-RU"/>
        </w:rPr>
        <w:t>30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/201</w:t>
      </w:r>
      <w:r w:rsidRPr="008D23CC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</w:p>
    <w:p w:rsidR="003E7E56" w:rsidRPr="00943A8B" w:rsidRDefault="003E7E56">
      <w:pPr>
        <w:spacing w:after="0" w:line="200" w:lineRule="exact"/>
        <w:rPr>
          <w:sz w:val="20"/>
          <w:szCs w:val="20"/>
          <w:lang w:val="ru-RU"/>
        </w:rPr>
      </w:pPr>
    </w:p>
    <w:p w:rsidR="003E7E56" w:rsidRPr="00943A8B" w:rsidRDefault="003E7E56">
      <w:pPr>
        <w:spacing w:after="0" w:line="200" w:lineRule="exact"/>
        <w:rPr>
          <w:sz w:val="20"/>
          <w:szCs w:val="20"/>
          <w:lang w:val="ru-RU"/>
        </w:rPr>
      </w:pPr>
    </w:p>
    <w:p w:rsidR="003E7E56" w:rsidRPr="00943A8B" w:rsidRDefault="003E7E56">
      <w:pPr>
        <w:spacing w:after="0" w:line="200" w:lineRule="exact"/>
        <w:rPr>
          <w:sz w:val="20"/>
          <w:szCs w:val="20"/>
          <w:lang w:val="ru-RU"/>
        </w:rPr>
      </w:pPr>
    </w:p>
    <w:p w:rsidR="003E7E56" w:rsidRPr="00943A8B" w:rsidRDefault="003E7E56">
      <w:pPr>
        <w:spacing w:before="3" w:after="0" w:line="220" w:lineRule="exact"/>
        <w:rPr>
          <w:lang w:val="ru-RU"/>
        </w:rPr>
      </w:pPr>
    </w:p>
    <w:p w:rsidR="003E7E56" w:rsidRPr="00943A8B" w:rsidRDefault="003E7E5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 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инс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</w:p>
    <w:p w:rsidR="003E7E56" w:rsidRPr="00943A8B" w:rsidRDefault="003E7E56">
      <w:pPr>
        <w:spacing w:after="0" w:line="240" w:lineRule="auto"/>
        <w:ind w:left="119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</w:p>
    <w:p w:rsidR="003E7E56" w:rsidRPr="00943A8B" w:rsidRDefault="003E7E56">
      <w:pPr>
        <w:spacing w:before="16" w:after="0" w:line="260" w:lineRule="exact"/>
        <w:rPr>
          <w:sz w:val="26"/>
          <w:szCs w:val="26"/>
          <w:lang w:val="ru-RU"/>
        </w:rPr>
      </w:pPr>
    </w:p>
    <w:p w:rsidR="003E7E56" w:rsidRPr="00943A8B" w:rsidRDefault="003E7E56">
      <w:pPr>
        <w:spacing w:after="0" w:line="271" w:lineRule="exact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1.2. И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ер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а - </w:t>
      </w:r>
      <w:hyperlink r:id="rId5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g</w:t>
        </w:r>
      </w:hyperlink>
    </w:p>
    <w:p w:rsidR="003E7E56" w:rsidRPr="00943A8B" w:rsidRDefault="003E7E56">
      <w:pPr>
        <w:spacing w:before="12" w:after="0" w:line="240" w:lineRule="exact"/>
        <w:rPr>
          <w:sz w:val="24"/>
          <w:szCs w:val="24"/>
          <w:lang w:val="ru-RU"/>
        </w:rPr>
      </w:pPr>
    </w:p>
    <w:p w:rsidR="003E7E56" w:rsidRPr="00943A8B" w:rsidRDefault="003E7E56">
      <w:pPr>
        <w:spacing w:before="29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1.3.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– 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рг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сам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ве</w:t>
      </w:r>
    </w:p>
    <w:p w:rsidR="003E7E56" w:rsidRPr="00943A8B" w:rsidRDefault="003E7E56">
      <w:pPr>
        <w:spacing w:before="1" w:after="0" w:line="280" w:lineRule="exact"/>
        <w:rPr>
          <w:sz w:val="28"/>
          <w:szCs w:val="28"/>
          <w:lang w:val="ru-RU"/>
        </w:rPr>
      </w:pPr>
    </w:p>
    <w:p w:rsidR="003E7E56" w:rsidRPr="00943A8B" w:rsidRDefault="003E7E5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мале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3E7E56" w:rsidRPr="00580808" w:rsidRDefault="003E7E56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По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</w:t>
      </w:r>
      <w:r w:rsidRPr="0058080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т</w:t>
      </w:r>
      <w:r w:rsidRPr="0058080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п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ак</w:t>
      </w:r>
      <w:r w:rsidRPr="00580808">
        <w:rPr>
          <w:rFonts w:ascii="Times New Roman" w:hAnsi="Times New Roman" w:cs="Times New Roman"/>
          <w:spacing w:val="45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ј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58080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58080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се</w:t>
      </w:r>
      <w:r w:rsidRPr="00580808">
        <w:rPr>
          <w:rFonts w:ascii="Times New Roman" w:hAnsi="Times New Roman" w:cs="Times New Roman"/>
          <w:spacing w:val="45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п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роводи</w:t>
      </w:r>
      <w:r w:rsidRPr="00580808">
        <w:rPr>
          <w:rFonts w:ascii="Times New Roman" w:hAnsi="Times New Roman" w:cs="Times New Roman"/>
          <w:spacing w:val="44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р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ди</w:t>
      </w:r>
      <w:r w:rsidRPr="00580808">
        <w:rPr>
          <w:rFonts w:ascii="Times New Roman" w:hAnsi="Times New Roman" w:cs="Times New Roman"/>
          <w:spacing w:val="44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з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58080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љ</w:t>
      </w:r>
      <w:r w:rsidRPr="0058080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че</w:t>
      </w:r>
      <w:r w:rsidRPr="00580808">
        <w:rPr>
          <w:rFonts w:ascii="Times New Roman" w:hAnsi="Times New Roman" w:cs="Times New Roman"/>
          <w:spacing w:val="2"/>
          <w:sz w:val="24"/>
          <w:szCs w:val="24"/>
          <w:u w:color="000000"/>
          <w:lang w:val="ru-RU"/>
        </w:rPr>
        <w:t>њ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pacing w:val="47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говора</w:t>
      </w:r>
      <w:r w:rsidRPr="0058080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58080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ј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pacing w:val="2"/>
          <w:sz w:val="24"/>
          <w:szCs w:val="24"/>
          <w:u w:color="000000"/>
          <w:lang w:val="ru-RU"/>
        </w:rPr>
        <w:t>в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ој</w:t>
      </w:r>
      <w:r w:rsidRPr="0058080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ц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и</w:t>
      </w:r>
      <w:r w:rsidRPr="0058080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услуга</w:t>
      </w:r>
      <w:r w:rsidRPr="0058080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–</w:t>
      </w:r>
    </w:p>
    <w:p w:rsidR="003E7E56" w:rsidRPr="00580808" w:rsidRDefault="003E7E56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</w:pP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E64920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физичко-техничког обезбеђења и патролни обилазак објеката Општинске управе општине Апатин, физичко-техничко обезбеђење објекта Биомасе у Пригревици и физичко – техничко обезбеђење плаже на Дунаву код Плаве руже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”.</w:t>
      </w:r>
    </w:p>
    <w:p w:rsidR="003E7E56" w:rsidRPr="00580808" w:rsidRDefault="003E7E56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</w:pPr>
    </w:p>
    <w:p w:rsidR="003E7E56" w:rsidRPr="00943A8B" w:rsidRDefault="003E7E56">
      <w:pPr>
        <w:spacing w:after="0" w:line="273" w:lineRule="exact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е:</w:t>
      </w:r>
    </w:p>
    <w:p w:rsidR="003E7E56" w:rsidRPr="00943A8B" w:rsidRDefault="003E7E56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3E7E56" w:rsidRPr="00943A8B" w:rsidRDefault="003E7E56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3E7E56" w:rsidRPr="00943A8B" w:rsidRDefault="003E7E56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</w:p>
    <w:p w:rsidR="003E7E56" w:rsidRPr="00943A8B" w:rsidRDefault="003E7E56">
      <w:pPr>
        <w:spacing w:before="16" w:after="0" w:line="260" w:lineRule="exact"/>
        <w:rPr>
          <w:sz w:val="26"/>
          <w:szCs w:val="26"/>
          <w:lang w:val="ru-RU"/>
        </w:rPr>
      </w:pPr>
    </w:p>
    <w:p w:rsidR="003E7E56" w:rsidRPr="00580808" w:rsidRDefault="003E7E56" w:rsidP="00580808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1.5.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–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– бр. </w:t>
      </w:r>
      <w:r w:rsidRPr="00D8635F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,– 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E64920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Услуге физичко-техничког обезбеђења и патролни обилазак објеката Општинске управе општине Апатин, физичко-техничко обезбеђење објекта Биомасе у Пригревици и физичко – техничко обезбеђење плаже на Дунаву код Плаве руже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”.</w:t>
      </w:r>
    </w:p>
    <w:p w:rsidR="003E7E56" w:rsidRPr="008D23CC" w:rsidRDefault="003E7E56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3E7E56" w:rsidRPr="008D23CC" w:rsidRDefault="003E7E56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 оз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ник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79710000- услуге обезбеђења</w:t>
      </w:r>
    </w:p>
    <w:p w:rsidR="003E7E56" w:rsidRPr="00943A8B" w:rsidRDefault="003E7E56">
      <w:pPr>
        <w:spacing w:after="0" w:line="240" w:lineRule="auto"/>
        <w:ind w:left="112" w:right="1566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добр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7E56" w:rsidRPr="00943A8B" w:rsidRDefault="003E7E56">
      <w:pPr>
        <w:spacing w:before="1" w:after="0" w:line="280" w:lineRule="exact"/>
        <w:rPr>
          <w:sz w:val="28"/>
          <w:szCs w:val="28"/>
          <w:lang w:val="ru-RU"/>
        </w:rPr>
      </w:pPr>
    </w:p>
    <w:p w:rsidR="003E7E56" w:rsidRPr="00943A8B" w:rsidRDefault="003E7E56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1.6.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ту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 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у 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3E7E56" w:rsidRPr="00943A8B" w:rsidRDefault="003E7E56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рста, спец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ф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а,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ли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 опис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бара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су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пред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не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наба</w:t>
      </w:r>
      <w:r w:rsidRPr="00943A8B">
        <w:rPr>
          <w:rFonts w:ascii="Times New Roman" w:hAnsi="Times New Roman" w:cs="Times New Roman"/>
          <w:spacing w:val="-3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е, дет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љно су при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ани 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рсн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(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lang w:val="ru-RU"/>
        </w:rPr>
        <w:t>пец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ф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D23CC">
        <w:rPr>
          <w:rFonts w:ascii="Times New Roman" w:hAnsi="Times New Roman" w:cs="Times New Roman"/>
          <w:spacing w:val="-2"/>
          <w:lang w:val="ru-RU"/>
        </w:rPr>
        <w:t>услуга</w:t>
      </w:r>
      <w:r w:rsidRPr="00943A8B">
        <w:rPr>
          <w:rFonts w:ascii="Times New Roman" w:hAnsi="Times New Roman" w:cs="Times New Roman"/>
          <w:spacing w:val="1"/>
          <w:lang w:val="ru-RU"/>
        </w:rPr>
        <w:t>)</w:t>
      </w:r>
      <w:r w:rsidRPr="00943A8B">
        <w:rPr>
          <w:rFonts w:ascii="Times New Roman" w:hAnsi="Times New Roman" w:cs="Times New Roman"/>
          <w:lang w:val="ru-RU"/>
        </w:rPr>
        <w:t>.</w:t>
      </w:r>
    </w:p>
    <w:p w:rsidR="003E7E56" w:rsidRPr="00943A8B" w:rsidRDefault="003E7E56" w:rsidP="000D4B4D">
      <w:pPr>
        <w:spacing w:after="0" w:line="249" w:lineRule="exact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ора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са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Н</w:t>
      </w:r>
      <w:r w:rsidRPr="00943A8B">
        <w:rPr>
          <w:rFonts w:ascii="Times New Roman" w:hAnsi="Times New Roman" w:cs="Times New Roman"/>
          <w:lang w:val="ru-RU"/>
        </w:rPr>
        <w:t>ар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илац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lang w:val="ru-RU"/>
        </w:rPr>
        <w:t>ра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ио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би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се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рдила</w:t>
      </w:r>
    </w:p>
    <w:p w:rsidR="003E7E56" w:rsidRPr="00D8635F" w:rsidRDefault="003E7E56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исп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lang w:val="ru-RU"/>
        </w:rPr>
        <w:t>њ</w:t>
      </w:r>
      <w:r w:rsidRPr="00943A8B">
        <w:rPr>
          <w:rFonts w:ascii="Times New Roman" w:hAnsi="Times New Roman" w:cs="Times New Roman"/>
          <w:lang w:val="ru-RU"/>
        </w:rPr>
        <w:t>еност о</w:t>
      </w:r>
      <w:r w:rsidRPr="00943A8B">
        <w:rPr>
          <w:rFonts w:ascii="Times New Roman" w:hAnsi="Times New Roman" w:cs="Times New Roman"/>
          <w:spacing w:val="-2"/>
          <w:lang w:val="ru-RU"/>
        </w:rPr>
        <w:t>б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 xml:space="preserve">них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сло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а, оценила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биљн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ст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алитет пон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де.</w:t>
      </w:r>
    </w:p>
    <w:p w:rsidR="003E7E56" w:rsidRPr="00D8635F" w:rsidRDefault="003E7E56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</w:p>
    <w:p w:rsidR="003E7E56" w:rsidRPr="002445C5" w:rsidRDefault="003E7E56">
      <w:pPr>
        <w:spacing w:before="17" w:after="0" w:line="240" w:lineRule="exact"/>
        <w:rPr>
          <w:sz w:val="24"/>
          <w:szCs w:val="24"/>
          <w:lang w:val="ru-RU"/>
        </w:rPr>
      </w:pPr>
    </w:p>
    <w:p w:rsidR="003E7E56" w:rsidRPr="002445C5" w:rsidRDefault="003E7E56">
      <w:pPr>
        <w:spacing w:before="17" w:after="0" w:line="240" w:lineRule="exact"/>
        <w:rPr>
          <w:sz w:val="24"/>
          <w:szCs w:val="24"/>
          <w:lang w:val="ru-RU"/>
        </w:rPr>
      </w:pPr>
    </w:p>
    <w:p w:rsidR="003E7E56" w:rsidRPr="002445C5" w:rsidRDefault="003E7E56">
      <w:pPr>
        <w:spacing w:before="17" w:after="0" w:line="240" w:lineRule="exact"/>
        <w:rPr>
          <w:sz w:val="24"/>
          <w:szCs w:val="24"/>
          <w:lang w:val="ru-RU"/>
        </w:rPr>
      </w:pPr>
    </w:p>
    <w:p w:rsidR="003E7E56" w:rsidRPr="00943A8B" w:rsidRDefault="003E7E56">
      <w:pPr>
        <w:spacing w:after="0" w:line="240" w:lineRule="auto"/>
        <w:ind w:left="820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1.7.Обав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3E7E56" w:rsidRPr="00943A8B" w:rsidRDefault="003E7E56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је да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 вр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ће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50 %</w:t>
      </w:r>
    </w:p>
    <w:p w:rsidR="003E7E56" w:rsidRPr="00943A8B" w:rsidRDefault="003E7E56">
      <w:pPr>
        <w:spacing w:before="68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1.8.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ума 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лу 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3E7E56" w:rsidRPr="00943A8B" w:rsidRDefault="003E7E56">
      <w:pPr>
        <w:spacing w:after="0" w:line="26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а“</w:t>
      </w:r>
    </w:p>
    <w:p w:rsidR="003E7E56" w:rsidRPr="00943A8B" w:rsidRDefault="003E7E56">
      <w:pPr>
        <w:spacing w:before="1" w:after="0" w:line="280" w:lineRule="exact"/>
        <w:rPr>
          <w:sz w:val="28"/>
          <w:szCs w:val="28"/>
          <w:lang w:val="ru-RU"/>
        </w:rPr>
      </w:pPr>
    </w:p>
    <w:p w:rsidR="003E7E56" w:rsidRPr="00943A8B" w:rsidRDefault="003E7E5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1.9. 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3E7E56" w:rsidRPr="00943A8B" w:rsidRDefault="003E7E56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6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</w:p>
    <w:p w:rsidR="003E7E56" w:rsidRPr="00943A8B" w:rsidRDefault="003E7E56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- </w:t>
      </w:r>
      <w:r w:rsidRPr="00943A8B">
        <w:rPr>
          <w:rFonts w:ascii="Times New Roman" w:hAnsi="Times New Roman" w:cs="Times New Roman"/>
          <w:color w:val="0000FF"/>
          <w:spacing w:val="-58"/>
          <w:position w:val="-1"/>
          <w:sz w:val="24"/>
          <w:szCs w:val="24"/>
          <w:lang w:val="ru-RU"/>
        </w:rPr>
        <w:t xml:space="preserve"> </w:t>
      </w:r>
      <w:hyperlink r:id="rId6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</w:hyperlink>
      <w:r w:rsidRPr="00943A8B">
        <w:rPr>
          <w:rFonts w:ascii="Times New Roman" w:hAnsi="Times New Roman" w:cs="Times New Roman"/>
          <w:color w:val="000000"/>
          <w:position w:val="-1"/>
          <w:sz w:val="24"/>
          <w:szCs w:val="24"/>
          <w:lang w:val="ru-RU"/>
        </w:rPr>
        <w:t>.</w:t>
      </w:r>
    </w:p>
    <w:p w:rsidR="003E7E56" w:rsidRPr="00943A8B" w:rsidRDefault="003E7E56">
      <w:pPr>
        <w:spacing w:before="12" w:after="0" w:line="240" w:lineRule="exact"/>
        <w:rPr>
          <w:sz w:val="24"/>
          <w:szCs w:val="24"/>
          <w:lang w:val="ru-RU"/>
        </w:rPr>
      </w:pPr>
    </w:p>
    <w:p w:rsidR="003E7E56" w:rsidRPr="00943A8B" w:rsidRDefault="003E7E56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3E7E56" w:rsidRPr="00943A8B" w:rsidRDefault="003E7E56">
      <w:pPr>
        <w:spacing w:before="16" w:after="0" w:line="260" w:lineRule="exact"/>
        <w:rPr>
          <w:sz w:val="26"/>
          <w:szCs w:val="26"/>
          <w:lang w:val="ru-RU"/>
        </w:rPr>
      </w:pPr>
    </w:p>
    <w:p w:rsidR="003E7E56" w:rsidRPr="00943A8B" w:rsidRDefault="003E7E56">
      <w:pPr>
        <w:spacing w:after="0" w:line="240" w:lineRule="auto"/>
        <w:ind w:left="131" w:right="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</w:p>
    <w:p w:rsidR="003E7E56" w:rsidRPr="00943A8B" w:rsidRDefault="003E7E56">
      <w:pPr>
        <w:spacing w:after="0" w:line="240" w:lineRule="auto"/>
        <w:ind w:left="131" w:right="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8080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8080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„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580808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8080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8080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8080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8080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80808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8080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58080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0808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8080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58080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580808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E64920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-Услуге физичко-техничког обезбеђења и патролни обилазак објеката Општинске управе општине Апатин, физичко-техничко обезбеђење објекта Биомасе у Пригревици и физичко – техничко обезбеђење плаже на Дунаву код Плаве руже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.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 xml:space="preserve">–,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фор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емање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е,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7E56" w:rsidRPr="00943A8B" w:rsidRDefault="003E7E56">
      <w:pPr>
        <w:spacing w:before="1" w:after="0" w:line="280" w:lineRule="exact"/>
        <w:rPr>
          <w:sz w:val="28"/>
          <w:szCs w:val="28"/>
          <w:lang w:val="ru-RU"/>
        </w:rPr>
      </w:pPr>
    </w:p>
    <w:p w:rsidR="003E7E56" w:rsidRPr="00943A8B" w:rsidRDefault="003E7E56">
      <w:pPr>
        <w:spacing w:after="0" w:line="240" w:lineRule="auto"/>
        <w:ind w:left="832" w:right="51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1.10.По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уму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да</w:t>
      </w:r>
    </w:p>
    <w:p w:rsidR="003E7E56" w:rsidRPr="00943A8B" w:rsidRDefault="003E7E56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и  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о 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а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м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3E7E56" w:rsidRPr="00943A8B" w:rsidRDefault="003E7E56">
      <w:pPr>
        <w:spacing w:after="0" w:line="240" w:lineRule="auto"/>
        <w:ind w:left="112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зат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D8635F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рт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"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</w:p>
    <w:p w:rsidR="003E7E56" w:rsidRPr="00943A8B" w:rsidRDefault="003E7E56" w:rsidP="0008792C">
      <w:pPr>
        <w:spacing w:after="0" w:line="240" w:lineRule="auto"/>
        <w:ind w:left="112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808">
        <w:rPr>
          <w:rFonts w:ascii="Times New Roman" w:hAnsi="Times New Roman" w:cs="Times New Roman"/>
          <w:spacing w:val="1"/>
          <w:lang w:val="ru-RU"/>
        </w:rPr>
        <w:t>„</w:t>
      </w:r>
      <w:r w:rsidRPr="00E64920">
        <w:rPr>
          <w:rFonts w:ascii="Times New Roman" w:hAnsi="Times New Roman" w:cs="Times New Roman"/>
          <w:spacing w:val="1"/>
          <w:lang w:val="ru-RU"/>
        </w:rPr>
        <w:t>Услуге физичко-техничког обезбеђења и патролни обилазак објеката Општинске управе општине Апатин, физичко-техничко обезбеђење објекта Биомасе у Пригревици и физичко – техничко обезбеђење плаже на Дунаву код Плаве руже</w:t>
      </w:r>
      <w:r w:rsidRPr="00580808">
        <w:rPr>
          <w:rFonts w:ascii="Times New Roman" w:hAnsi="Times New Roman" w:cs="Times New Roman"/>
          <w:spacing w:val="1"/>
          <w:lang w:val="ru-RU"/>
        </w:rPr>
        <w:t>”.</w:t>
      </w:r>
      <w:r w:rsidRPr="0008792C">
        <w:rPr>
          <w:rFonts w:ascii="Times New Roman" w:hAnsi="Times New Roman" w:cs="Times New Roman"/>
          <w:spacing w:val="1"/>
          <w:lang w:val="ru-RU"/>
        </w:rPr>
        <w:t xml:space="preserve">Апатин </w:t>
      </w:r>
      <w:r w:rsidRPr="00943A8B">
        <w:rPr>
          <w:rFonts w:ascii="Times New Roman" w:hAnsi="Times New Roman" w:cs="Times New Roman"/>
          <w:lang w:val="ru-RU"/>
        </w:rPr>
        <w:t xml:space="preserve">“ 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 w:rsidRPr="002445C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/201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о.</w:t>
      </w:r>
    </w:p>
    <w:p w:rsidR="003E7E56" w:rsidRPr="00943A8B" w:rsidRDefault="003E7E56">
      <w:pPr>
        <w:spacing w:after="0" w:line="24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3E7E56" w:rsidRPr="00943A8B" w:rsidRDefault="003E7E56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-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7E56" w:rsidRPr="00943A8B" w:rsidRDefault="003E7E56">
      <w:pPr>
        <w:spacing w:before="4" w:after="0" w:line="260" w:lineRule="exact"/>
        <w:rPr>
          <w:sz w:val="26"/>
          <w:szCs w:val="26"/>
          <w:lang w:val="ru-RU"/>
        </w:rPr>
      </w:pPr>
    </w:p>
    <w:p w:rsidR="003E7E56" w:rsidRPr="00943A8B" w:rsidRDefault="003E7E56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но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445C5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2</w:t>
      </w:r>
      <w:r w:rsidRPr="00E64920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9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</w:t>
      </w:r>
      <w:r w:rsidRPr="002445C5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06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.20</w:t>
      </w:r>
      <w:r w:rsidRPr="008D23C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1</w:t>
      </w:r>
      <w:r w:rsidRPr="002445C5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7</w:t>
      </w:r>
      <w:r w:rsidRPr="008D23C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.</w:t>
      </w:r>
      <w:r w:rsidRPr="008D23C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8D23C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г</w:t>
      </w:r>
      <w:r w:rsidRPr="008D23C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о</w:t>
      </w:r>
      <w:r w:rsidRPr="008D23C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д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ин</w:t>
      </w:r>
      <w:r w:rsidRPr="008D23C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1</w:t>
      </w:r>
      <w:r w:rsidRPr="00943A8B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943A8B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0</w:t>
      </w:r>
      <w:r w:rsidRPr="00943A8B"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Pr="00943A8B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а.</w:t>
      </w:r>
    </w:p>
    <w:p w:rsidR="003E7E56" w:rsidRPr="00943A8B" w:rsidRDefault="003E7E56">
      <w:pPr>
        <w:spacing w:before="4" w:after="0" w:line="240" w:lineRule="exact"/>
        <w:rPr>
          <w:sz w:val="24"/>
          <w:szCs w:val="24"/>
          <w:lang w:val="ru-RU"/>
        </w:rPr>
      </w:pPr>
    </w:p>
    <w:p w:rsidR="003E7E56" w:rsidRPr="00943A8B" w:rsidRDefault="003E7E56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дице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ка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ог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7E56" w:rsidRPr="00943A8B" w:rsidRDefault="003E7E56">
      <w:pPr>
        <w:spacing w:after="0" w:line="268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у,</w:t>
      </w:r>
    </w:p>
    <w:p w:rsidR="003E7E56" w:rsidRPr="00943A8B" w:rsidRDefault="003E7E56">
      <w:pPr>
        <w:spacing w:after="0" w:line="240" w:lineRule="auto"/>
        <w:ind w:left="112" w:right="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 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еђе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 је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7E56" w:rsidRPr="00943A8B" w:rsidRDefault="003E7E56">
      <w:pPr>
        <w:spacing w:before="1" w:after="0" w:line="280" w:lineRule="exact"/>
        <w:rPr>
          <w:sz w:val="28"/>
          <w:szCs w:val="28"/>
          <w:lang w:val="ru-RU"/>
        </w:rPr>
      </w:pPr>
    </w:p>
    <w:p w:rsidR="003E7E56" w:rsidRPr="00943A8B" w:rsidRDefault="003E7E56">
      <w:pPr>
        <w:spacing w:after="0" w:line="240" w:lineRule="auto"/>
        <w:ind w:left="832" w:right="46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1.11.Обав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3E7E56" w:rsidRPr="00943A8B" w:rsidRDefault="003E7E56">
      <w:pPr>
        <w:spacing w:before="7" w:after="0" w:line="240" w:lineRule="exact"/>
        <w:rPr>
          <w:sz w:val="24"/>
          <w:szCs w:val="24"/>
          <w:lang w:val="ru-RU"/>
        </w:rPr>
      </w:pPr>
    </w:p>
    <w:p w:rsidR="003E7E56" w:rsidRPr="00943A8B" w:rsidRDefault="003E7E56">
      <w:pPr>
        <w:spacing w:after="0" w:line="273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Мес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1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4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9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7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5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</w:p>
    <w:p w:rsidR="003E7E56" w:rsidRPr="00943A8B" w:rsidRDefault="003E7E56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број 29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– први спрат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>Плава сала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.</w:t>
      </w:r>
    </w:p>
    <w:p w:rsidR="003E7E56" w:rsidRPr="00943A8B" w:rsidRDefault="003E7E56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251658240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 xml:space="preserve">сат 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pacing w:val="-4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445C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2</w:t>
      </w:r>
      <w:r w:rsidRPr="00E64920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Pr="002445C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06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.201</w:t>
      </w:r>
      <w:r w:rsidRPr="002445C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7</w:t>
      </w:r>
      <w:r w:rsidRPr="008D23C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дин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12.30 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3E7E56" w:rsidRPr="00943A8B" w:rsidRDefault="003E7E56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лови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вова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3E7E56" w:rsidRPr="00943A8B" w:rsidRDefault="003E7E56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</w:p>
    <w:p w:rsidR="003E7E56" w:rsidRPr="00943A8B" w:rsidRDefault="003E7E56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</w:p>
    <w:p w:rsidR="003E7E56" w:rsidRPr="00943A8B" w:rsidRDefault="003E7E56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E7E56" w:rsidRPr="00943A8B" w:rsidRDefault="003E7E56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</w:p>
    <w:p w:rsidR="003E7E56" w:rsidRPr="00943A8B" w:rsidRDefault="003E7E56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Бе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3E7E56" w:rsidRPr="00943A8B" w:rsidRDefault="003E7E56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говора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3E7E56" w:rsidRPr="00D8635F" w:rsidRDefault="003E7E56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7E56" w:rsidRPr="00D8635F" w:rsidRDefault="003E7E56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E56" w:rsidRPr="00D8635F" w:rsidRDefault="003E7E56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E56" w:rsidRPr="00D8635F" w:rsidRDefault="003E7E56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E56" w:rsidRPr="00D8635F" w:rsidRDefault="003E7E56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E56" w:rsidRPr="00D8635F" w:rsidRDefault="003E7E56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E56" w:rsidRPr="00943A8B" w:rsidRDefault="003E7E56">
      <w:pPr>
        <w:spacing w:before="9" w:after="0" w:line="260" w:lineRule="exact"/>
        <w:rPr>
          <w:sz w:val="26"/>
          <w:szCs w:val="26"/>
          <w:lang w:val="ru-RU"/>
        </w:rPr>
      </w:pPr>
    </w:p>
    <w:p w:rsidR="003E7E56" w:rsidRPr="00943A8B" w:rsidRDefault="003E7E5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3E7E56" w:rsidRPr="00943A8B" w:rsidRDefault="003E7E56">
      <w:pPr>
        <w:spacing w:before="1" w:after="0" w:line="160" w:lineRule="exact"/>
        <w:rPr>
          <w:sz w:val="16"/>
          <w:szCs w:val="16"/>
          <w:lang w:val="ru-RU"/>
        </w:rPr>
      </w:pPr>
    </w:p>
    <w:p w:rsidR="003E7E56" w:rsidRPr="00943A8B" w:rsidRDefault="003E7E56">
      <w:pPr>
        <w:spacing w:after="0" w:line="278" w:lineRule="auto"/>
        <w:ind w:left="131" w:right="48" w:firstLine="1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у до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од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ње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 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7E56" w:rsidRPr="00943A8B" w:rsidRDefault="003E7E56">
      <w:pPr>
        <w:spacing w:before="64" w:after="0" w:line="239" w:lineRule="auto"/>
        <w:ind w:left="112" w:right="47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 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7E56" w:rsidRPr="00943A8B" w:rsidRDefault="003E7E56">
      <w:pPr>
        <w:spacing w:before="7" w:after="0" w:line="150" w:lineRule="exact"/>
        <w:rPr>
          <w:sz w:val="15"/>
          <w:szCs w:val="15"/>
          <w:lang w:val="ru-RU"/>
        </w:rPr>
      </w:pPr>
    </w:p>
    <w:p w:rsidR="003E7E56" w:rsidRPr="00943A8B" w:rsidRDefault="003E7E56">
      <w:pPr>
        <w:spacing w:after="0" w:line="200" w:lineRule="exact"/>
        <w:rPr>
          <w:sz w:val="20"/>
          <w:szCs w:val="20"/>
          <w:lang w:val="ru-RU"/>
        </w:rPr>
      </w:pPr>
    </w:p>
    <w:p w:rsidR="003E7E56" w:rsidRPr="00943A8B" w:rsidRDefault="003E7E56">
      <w:pPr>
        <w:spacing w:after="0" w:line="200" w:lineRule="exact"/>
        <w:rPr>
          <w:sz w:val="20"/>
          <w:szCs w:val="20"/>
          <w:lang w:val="ru-RU"/>
        </w:rPr>
      </w:pPr>
    </w:p>
    <w:p w:rsidR="003E7E56" w:rsidRPr="00943A8B" w:rsidRDefault="003E7E5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</w:p>
    <w:p w:rsidR="003E7E56" w:rsidRPr="00580808" w:rsidRDefault="003E7E56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</w:p>
    <w:p w:rsidR="003E7E56" w:rsidRPr="008D23CC" w:rsidRDefault="003E7E56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  <w:r w:rsidRPr="0008792C">
        <w:rPr>
          <w:rFonts w:ascii="Times New Roman" w:hAnsi="Times New Roman" w:cs="Times New Roman"/>
          <w:sz w:val="24"/>
          <w:szCs w:val="24"/>
          <w:lang w:val="ru-RU"/>
        </w:rPr>
        <w:tab/>
        <w:t>- Љиљана Бурсаћ</w:t>
      </w:r>
    </w:p>
    <w:p w:rsidR="003E7E56" w:rsidRPr="0008792C" w:rsidRDefault="003E7E56" w:rsidP="000D4B4D">
      <w:pPr>
        <w:spacing w:after="0" w:line="240" w:lineRule="auto"/>
        <w:ind w:left="494" w:right="-20"/>
        <w:rPr>
          <w:lang w:val="ru-RU"/>
        </w:rPr>
      </w:pPr>
      <w:r w:rsidRPr="008D23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е-ма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7" w:history="1">
        <w:r w:rsidRPr="00C92AD3">
          <w:rPr>
            <w:rStyle w:val="Hyperlink"/>
            <w:rFonts w:ascii="Times New Roman" w:hAnsi="Times New Roman"/>
            <w:sz w:val="24"/>
            <w:szCs w:val="24"/>
          </w:rPr>
          <w:t>ljiljana</w:t>
        </w:r>
        <w:r w:rsidRPr="00C92AD3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bursac</w:t>
        </w:r>
        <w:r w:rsidRPr="00C92AD3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so</w:t>
        </w:r>
        <w:r w:rsidRPr="00C92AD3">
          <w:rPr>
            <w:rStyle w:val="Hyperlink"/>
            <w:rFonts w:ascii="Times New Roman" w:hAnsi="Times New Roman"/>
            <w:spacing w:val="-1"/>
            <w:sz w:val="24"/>
            <w:szCs w:val="24"/>
          </w:rPr>
          <w:t>a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p</w:t>
        </w:r>
        <w:r w:rsidRPr="00C92AD3">
          <w:rPr>
            <w:rStyle w:val="Hyperlink"/>
            <w:rFonts w:ascii="Times New Roman" w:hAnsi="Times New Roman"/>
            <w:spacing w:val="-1"/>
            <w:sz w:val="24"/>
            <w:szCs w:val="24"/>
          </w:rPr>
          <w:t>a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tin</w:t>
        </w:r>
        <w:r w:rsidRPr="00C92AD3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Pr="00C92AD3">
          <w:rPr>
            <w:rStyle w:val="Hyperlink"/>
            <w:rFonts w:ascii="Times New Roman" w:hAnsi="Times New Roman"/>
            <w:spacing w:val="2"/>
            <w:sz w:val="24"/>
            <w:szCs w:val="24"/>
          </w:rPr>
          <w:t>r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g</w:t>
        </w:r>
      </w:hyperlink>
    </w:p>
    <w:p w:rsidR="003E7E56" w:rsidRPr="008D23CC" w:rsidRDefault="003E7E56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  <w:r w:rsidRPr="0008792C">
        <w:rPr>
          <w:lang w:val="ru-RU"/>
        </w:rPr>
        <w:tab/>
      </w:r>
      <w:r w:rsidRPr="0008792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Гордана Јованић</w:t>
      </w:r>
    </w:p>
    <w:p w:rsidR="003E7E56" w:rsidRPr="0008792C" w:rsidRDefault="003E7E56" w:rsidP="0008792C">
      <w:pPr>
        <w:spacing w:after="0" w:line="240" w:lineRule="auto"/>
        <w:ind w:left="494" w:right="-20"/>
        <w:rPr>
          <w:lang w:val="ru-RU"/>
        </w:rPr>
      </w:pPr>
      <w:r w:rsidRPr="008D23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е-ма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8" w:history="1">
        <w:r w:rsidRPr="00C92AD3">
          <w:rPr>
            <w:rStyle w:val="Hyperlink"/>
            <w:rFonts w:ascii="Times New Roman" w:hAnsi="Times New Roman"/>
            <w:sz w:val="24"/>
            <w:szCs w:val="24"/>
          </w:rPr>
          <w:t>gordana</w:t>
        </w:r>
        <w:r w:rsidRPr="00C92AD3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jovanic</w:t>
        </w:r>
        <w:r w:rsidRPr="00C92AD3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so</w:t>
        </w:r>
        <w:r w:rsidRPr="00C92AD3">
          <w:rPr>
            <w:rStyle w:val="Hyperlink"/>
            <w:rFonts w:ascii="Times New Roman" w:hAnsi="Times New Roman"/>
            <w:spacing w:val="-1"/>
            <w:sz w:val="24"/>
            <w:szCs w:val="24"/>
          </w:rPr>
          <w:t>a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p</w:t>
        </w:r>
        <w:r w:rsidRPr="00C92AD3">
          <w:rPr>
            <w:rStyle w:val="Hyperlink"/>
            <w:rFonts w:ascii="Times New Roman" w:hAnsi="Times New Roman"/>
            <w:spacing w:val="-1"/>
            <w:sz w:val="24"/>
            <w:szCs w:val="24"/>
          </w:rPr>
          <w:t>a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tin</w:t>
        </w:r>
        <w:r w:rsidRPr="00C92AD3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Pr="00C92AD3">
          <w:rPr>
            <w:rStyle w:val="Hyperlink"/>
            <w:rFonts w:ascii="Times New Roman" w:hAnsi="Times New Roman"/>
            <w:spacing w:val="2"/>
            <w:sz w:val="24"/>
            <w:szCs w:val="24"/>
          </w:rPr>
          <w:t>r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g</w:t>
        </w:r>
      </w:hyperlink>
    </w:p>
    <w:p w:rsidR="003E7E56" w:rsidRPr="00943A8B" w:rsidRDefault="003E7E56" w:rsidP="000D4B4D">
      <w:pPr>
        <w:spacing w:after="0" w:line="240" w:lineRule="auto"/>
        <w:ind w:left="494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08792C">
        <w:rPr>
          <w:lang w:val="ru-RU"/>
        </w:rPr>
        <w:tab/>
      </w:r>
    </w:p>
    <w:p w:rsidR="003E7E56" w:rsidRPr="00943A8B" w:rsidRDefault="003E7E56">
      <w:pPr>
        <w:spacing w:after="0" w:line="200" w:lineRule="exact"/>
        <w:rPr>
          <w:sz w:val="20"/>
          <w:szCs w:val="20"/>
          <w:lang w:val="ru-RU"/>
        </w:rPr>
      </w:pPr>
    </w:p>
    <w:p w:rsidR="003E7E56" w:rsidRPr="00943A8B" w:rsidRDefault="003E7E56">
      <w:pPr>
        <w:spacing w:after="0" w:line="200" w:lineRule="exact"/>
        <w:rPr>
          <w:sz w:val="20"/>
          <w:szCs w:val="20"/>
          <w:lang w:val="ru-RU"/>
        </w:rPr>
      </w:pPr>
    </w:p>
    <w:p w:rsidR="003E7E56" w:rsidRPr="00943A8B" w:rsidRDefault="003E7E56">
      <w:pPr>
        <w:spacing w:after="0" w:line="200" w:lineRule="exact"/>
        <w:rPr>
          <w:sz w:val="20"/>
          <w:szCs w:val="20"/>
          <w:lang w:val="ru-RU"/>
        </w:rPr>
      </w:pPr>
    </w:p>
    <w:p w:rsidR="003E7E56" w:rsidRPr="00943A8B" w:rsidRDefault="003E7E56">
      <w:pPr>
        <w:spacing w:before="10" w:after="0" w:line="220" w:lineRule="exact"/>
        <w:rPr>
          <w:lang w:val="ru-RU"/>
        </w:rPr>
      </w:pPr>
    </w:p>
    <w:p w:rsidR="003E7E56" w:rsidRPr="001B3287" w:rsidRDefault="003E7E56" w:rsidP="008D23CC">
      <w:pPr>
        <w:spacing w:after="0" w:line="240" w:lineRule="auto"/>
        <w:ind w:right="9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t xml:space="preserve">Комисија за јавну набавку бр. </w:t>
      </w:r>
      <w:r w:rsidRPr="002445C5">
        <w:rPr>
          <w:rFonts w:ascii="Times New Roman" w:hAnsi="Times New Roman" w:cs="Times New Roman"/>
          <w:spacing w:val="-1"/>
          <w:lang w:val="ru-RU"/>
        </w:rPr>
        <w:t>3</w:t>
      </w:r>
      <w:r w:rsidRPr="001B3287">
        <w:rPr>
          <w:rFonts w:ascii="Times New Roman" w:hAnsi="Times New Roman" w:cs="Times New Roman"/>
          <w:spacing w:val="-1"/>
          <w:lang w:val="ru-RU"/>
        </w:rPr>
        <w:t>0/2017</w:t>
      </w:r>
    </w:p>
    <w:sectPr w:rsidR="003E7E56" w:rsidRPr="001B3287" w:rsidSect="007239BF">
      <w:pgSz w:w="12240" w:h="15840"/>
      <w:pgMar w:top="38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BF"/>
    <w:rsid w:val="00085D22"/>
    <w:rsid w:val="0008792C"/>
    <w:rsid w:val="000A2B7E"/>
    <w:rsid w:val="000D4B4D"/>
    <w:rsid w:val="000F3DA0"/>
    <w:rsid w:val="0014494B"/>
    <w:rsid w:val="001A7325"/>
    <w:rsid w:val="001B3287"/>
    <w:rsid w:val="001B5EAF"/>
    <w:rsid w:val="001F43A9"/>
    <w:rsid w:val="00205301"/>
    <w:rsid w:val="002445C5"/>
    <w:rsid w:val="00245756"/>
    <w:rsid w:val="003133BB"/>
    <w:rsid w:val="0033163E"/>
    <w:rsid w:val="003D6883"/>
    <w:rsid w:val="003E7E56"/>
    <w:rsid w:val="00446EBF"/>
    <w:rsid w:val="004B1A24"/>
    <w:rsid w:val="00521EDA"/>
    <w:rsid w:val="00540D46"/>
    <w:rsid w:val="005706E0"/>
    <w:rsid w:val="00580808"/>
    <w:rsid w:val="006454E9"/>
    <w:rsid w:val="00690839"/>
    <w:rsid w:val="006B17BA"/>
    <w:rsid w:val="006B241F"/>
    <w:rsid w:val="007239BF"/>
    <w:rsid w:val="00773FBB"/>
    <w:rsid w:val="007F0501"/>
    <w:rsid w:val="007F7D1D"/>
    <w:rsid w:val="0080746C"/>
    <w:rsid w:val="00833FFB"/>
    <w:rsid w:val="00845486"/>
    <w:rsid w:val="0088029E"/>
    <w:rsid w:val="00894AD9"/>
    <w:rsid w:val="008B5C82"/>
    <w:rsid w:val="008D23CC"/>
    <w:rsid w:val="008E5A3E"/>
    <w:rsid w:val="0090606F"/>
    <w:rsid w:val="00943A8B"/>
    <w:rsid w:val="0098109A"/>
    <w:rsid w:val="009A6958"/>
    <w:rsid w:val="00A2621C"/>
    <w:rsid w:val="00A36EBD"/>
    <w:rsid w:val="00B32320"/>
    <w:rsid w:val="00B3704A"/>
    <w:rsid w:val="00BC012E"/>
    <w:rsid w:val="00C27F4C"/>
    <w:rsid w:val="00C92AD3"/>
    <w:rsid w:val="00CD5D6A"/>
    <w:rsid w:val="00CD7FAC"/>
    <w:rsid w:val="00D13DB2"/>
    <w:rsid w:val="00D6449D"/>
    <w:rsid w:val="00D8635F"/>
    <w:rsid w:val="00E64920"/>
    <w:rsid w:val="00EC3E8E"/>
    <w:rsid w:val="00EE79E9"/>
    <w:rsid w:val="00F80585"/>
    <w:rsid w:val="00FB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na.jovanic@soapati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jiljana.bursac@soapati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5" Type="http://schemas.openxmlformats.org/officeDocument/2006/relationships/hyperlink" Target="http://www.soapatin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3</Pages>
  <Words>991</Words>
  <Characters>5655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17</cp:revision>
  <dcterms:created xsi:type="dcterms:W3CDTF">2016-10-18T13:12:00Z</dcterms:created>
  <dcterms:modified xsi:type="dcterms:W3CDTF">2017-06-21T11:31:00Z</dcterms:modified>
</cp:coreProperties>
</file>