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CC" w:rsidRPr="00815023" w:rsidRDefault="005068CC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4D134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5068CC" w:rsidRPr="00815023" w:rsidRDefault="005068CC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5068CC" w:rsidRPr="00815023" w:rsidRDefault="005068C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5068CC" w:rsidRPr="00815023" w:rsidRDefault="005068CC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5068CC" w:rsidRPr="00815023" w:rsidRDefault="005068CC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5068CC" w:rsidRPr="00815023" w:rsidRDefault="005068CC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404-</w:t>
      </w:r>
      <w:r w:rsidRPr="0081502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13</w:t>
      </w:r>
      <w:r w:rsidRPr="00815023">
        <w:rPr>
          <w:rFonts w:ascii="Times New Roman" w:hAnsi="Times New Roman" w:cs="Times New Roman"/>
          <w:spacing w:val="1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>20</w:t>
      </w:r>
      <w:r w:rsidRPr="00815023">
        <w:rPr>
          <w:rFonts w:ascii="Times New Roman" w:hAnsi="Times New Roman" w:cs="Times New Roman"/>
          <w:spacing w:val="-2"/>
          <w:lang w:val="ru-RU"/>
        </w:rPr>
        <w:t>17</w:t>
      </w:r>
      <w:r w:rsidRPr="00815023">
        <w:rPr>
          <w:rFonts w:ascii="Times New Roman" w:hAnsi="Times New Roman" w:cs="Times New Roman"/>
          <w:lang w:val="ru-RU"/>
        </w:rPr>
        <w:t>-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4"/>
        </w:rPr>
        <w:t>I</w:t>
      </w:r>
      <w:r w:rsidRPr="00815023">
        <w:rPr>
          <w:rFonts w:ascii="Times New Roman" w:hAnsi="Times New Roman" w:cs="Times New Roman"/>
        </w:rPr>
        <w:t>V</w:t>
      </w:r>
    </w:p>
    <w:p w:rsidR="005068CC" w:rsidRPr="00815023" w:rsidRDefault="005068CC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13.02.</w:t>
      </w:r>
      <w:r w:rsidRPr="00815023">
        <w:rPr>
          <w:rFonts w:ascii="Times New Roman" w:hAnsi="Times New Roman" w:cs="Times New Roman"/>
          <w:spacing w:val="-2"/>
          <w:lang w:val="ru-RU"/>
        </w:rPr>
        <w:t>2</w:t>
      </w:r>
      <w:r w:rsidRPr="00815023">
        <w:rPr>
          <w:rFonts w:ascii="Times New Roman" w:hAnsi="Times New Roman" w:cs="Times New Roman"/>
          <w:lang w:val="ru-RU"/>
        </w:rPr>
        <w:t>017.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одине</w:t>
      </w:r>
    </w:p>
    <w:p w:rsidR="005068CC" w:rsidRPr="00815023" w:rsidRDefault="005068CC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5068CC" w:rsidRPr="00815023" w:rsidRDefault="005068CC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5068CC" w:rsidRPr="00815023" w:rsidRDefault="005068CC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 2/2017</w:t>
      </w: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5068CC" w:rsidRPr="00815023" w:rsidRDefault="005068CC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5068CC" w:rsidRPr="00815023" w:rsidRDefault="005068CC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5068CC" w:rsidRPr="00815023" w:rsidRDefault="005068CC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5068CC" w:rsidRPr="00815023" w:rsidRDefault="005068CC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5068CC" w:rsidRPr="00815023" w:rsidRDefault="005068CC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услуга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5068CC" w:rsidRPr="00815023" w:rsidRDefault="005068CC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Услуга хуманог хватања и збрињавања напуштених животиња</w:t>
      </w:r>
    </w:p>
    <w:p w:rsidR="005068CC" w:rsidRPr="00815023" w:rsidRDefault="005068CC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5068CC" w:rsidRPr="00815023" w:rsidRDefault="005068CC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5068CC" w:rsidRPr="00815023" w:rsidRDefault="005068CC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5068CC" w:rsidRPr="00815023" w:rsidRDefault="005068CC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5068CC" w:rsidRPr="00815023" w:rsidRDefault="005068CC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5068CC" w:rsidRPr="00815023" w:rsidRDefault="005068CC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 бр. 2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 напуштених животиња</w:t>
      </w:r>
    </w:p>
    <w:p w:rsidR="005068CC" w:rsidRPr="00815023" w:rsidRDefault="005068C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 77400000- услуге у области зоологије</w:t>
      </w:r>
    </w:p>
    <w:p w:rsidR="005068CC" w:rsidRPr="00815023" w:rsidRDefault="005068CC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5068CC" w:rsidRPr="00815023" w:rsidRDefault="005068CC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5068CC" w:rsidRPr="00815023" w:rsidRDefault="005068CC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5068CC" w:rsidRPr="00815023" w:rsidRDefault="005068CC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5068CC" w:rsidRPr="00035FAF" w:rsidRDefault="005068CC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5068CC" w:rsidRPr="00035FAF" w:rsidRDefault="005068CC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5068CC" w:rsidRPr="00815023" w:rsidRDefault="005068CC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5068CC" w:rsidRPr="00815023" w:rsidRDefault="005068CC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5068CC" w:rsidRPr="00815023" w:rsidRDefault="005068CC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5068CC" w:rsidRPr="00815023" w:rsidRDefault="005068CC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5068CC" w:rsidRPr="00815023" w:rsidRDefault="005068CC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5068CC" w:rsidRPr="00815023" w:rsidRDefault="005068CC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5068CC" w:rsidRPr="00815023" w:rsidRDefault="005068CC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5068CC" w:rsidRPr="00815023" w:rsidRDefault="005068CC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</w:t>
      </w:r>
      <w:r w:rsidRPr="00815023">
        <w:rPr>
          <w:rFonts w:ascii="Times New Roman" w:hAnsi="Times New Roman" w:cs="Times New Roman"/>
          <w:lang w:val="ru-RU"/>
        </w:rPr>
        <w:t xml:space="preserve">, и на следећу е-маил адресу: </w:t>
      </w:r>
      <w:hyperlink r:id="rId7" w:history="1">
        <w:r w:rsidRPr="00815023">
          <w:rPr>
            <w:rStyle w:val="Hyperlink"/>
            <w:rFonts w:ascii="Times New Roman" w:hAnsi="Times New Roman"/>
          </w:rPr>
          <w:t>ekoinsp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 ,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815023" w:rsidRDefault="005068CC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5068CC" w:rsidRPr="00815023" w:rsidRDefault="005068CC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5068CC" w:rsidRPr="00815023" w:rsidRDefault="005068CC" w:rsidP="00DC356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 бр. 2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 напуштених животиња</w:t>
      </w:r>
    </w:p>
    <w:p w:rsidR="005068CC" w:rsidRPr="00815023" w:rsidRDefault="005068CC" w:rsidP="005A5AE0">
      <w:pPr>
        <w:spacing w:after="0" w:line="240" w:lineRule="auto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5068CC" w:rsidRPr="00815023" w:rsidRDefault="005068CC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5068CC" w:rsidRPr="00815023" w:rsidRDefault="005068CC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815023" w:rsidRDefault="005068CC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23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.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02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.20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17</w:t>
      </w:r>
      <w:r w:rsidRPr="00035FAF">
        <w:rPr>
          <w:rFonts w:ascii="Times New Roman" w:hAnsi="Times New Roman" w:cs="Times New Roman"/>
          <w:b/>
          <w:bCs/>
          <w:lang w:val="ru-RU"/>
        </w:rPr>
        <w:t>.</w:t>
      </w:r>
      <w:r w:rsidRPr="00035FAF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035FAF">
        <w:rPr>
          <w:rFonts w:ascii="Times New Roman" w:hAnsi="Times New Roman" w:cs="Times New Roman"/>
          <w:b/>
          <w:bCs/>
          <w:lang w:val="ru-RU"/>
        </w:rPr>
        <w:t>г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035FAF">
        <w:rPr>
          <w:rFonts w:ascii="Times New Roman" w:hAnsi="Times New Roman" w:cs="Times New Roman"/>
          <w:b/>
          <w:bCs/>
          <w:lang w:val="ru-RU"/>
        </w:rPr>
        <w:t>д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ин</w:t>
      </w:r>
      <w:r w:rsidRPr="00035FAF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1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2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0</w:t>
      </w:r>
      <w:r w:rsidRPr="00815023">
        <w:rPr>
          <w:rFonts w:ascii="Times New Roman" w:hAnsi="Times New Roman" w:cs="Times New Roman"/>
          <w:b/>
          <w:bCs/>
          <w:lang w:val="ru-RU"/>
        </w:rPr>
        <w:t>0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а.</w:t>
      </w:r>
    </w:p>
    <w:p w:rsidR="005068CC" w:rsidRPr="00815023" w:rsidRDefault="005068CC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815023" w:rsidRDefault="005068CC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5068CC" w:rsidRPr="00815023" w:rsidRDefault="005068CC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815023" w:rsidRDefault="005068CC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5068CC" w:rsidRPr="00815023" w:rsidRDefault="005068CC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5068CC" w:rsidRPr="00815023" w:rsidRDefault="005068CC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5068CC" w:rsidRPr="00815023" w:rsidRDefault="005068CC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35FAF">
        <w:rPr>
          <w:rFonts w:ascii="Times New Roman" w:hAnsi="Times New Roman" w:cs="Times New Roman"/>
          <w:b/>
          <w:bCs/>
          <w:lang w:val="ru-RU"/>
        </w:rPr>
        <w:t xml:space="preserve">23.02.2017. </w:t>
      </w:r>
      <w:r w:rsidRPr="00035FAF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035FAF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035FAF">
        <w:rPr>
          <w:rFonts w:ascii="Times New Roman" w:hAnsi="Times New Roman" w:cs="Times New Roman"/>
          <w:b/>
          <w:bCs/>
          <w:lang w:val="ru-RU"/>
        </w:rPr>
        <w:t>о</w:t>
      </w:r>
      <w:r w:rsidRPr="00035FAF">
        <w:rPr>
          <w:rFonts w:ascii="Times New Roman" w:hAnsi="Times New Roman" w:cs="Times New Roman"/>
          <w:b/>
          <w:bCs/>
          <w:spacing w:val="1"/>
          <w:lang w:val="ru-RU"/>
        </w:rPr>
        <w:t>дин</w:t>
      </w:r>
      <w:r w:rsidRPr="00035FAF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12.30 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ов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</w:p>
    <w:p w:rsidR="005068CC" w:rsidRPr="00815023" w:rsidRDefault="005068CC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5068CC" w:rsidRPr="00815023" w:rsidRDefault="005068CC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5068CC" w:rsidRPr="00815023" w:rsidRDefault="005068CC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5068CC" w:rsidRPr="00815023" w:rsidRDefault="005068CC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5068CC" w:rsidRPr="00815023" w:rsidRDefault="005068CC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5068CC" w:rsidRPr="00815023" w:rsidRDefault="005068CC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5068CC" w:rsidRPr="00815023" w:rsidRDefault="005068CC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5068CC" w:rsidRPr="00815023" w:rsidRDefault="005068CC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035FAF" w:rsidRDefault="005068CC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5068CC" w:rsidRPr="00035FAF" w:rsidRDefault="005068CC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5068CC" w:rsidRPr="00815023" w:rsidRDefault="005068CC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815023" w:rsidRDefault="005068CC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5068CC" w:rsidRPr="00815023" w:rsidRDefault="005068CC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5068CC" w:rsidRPr="00815023" w:rsidRDefault="005068CC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5068CC" w:rsidRPr="00815023" w:rsidRDefault="005068CC" w:rsidP="0008792C">
      <w:pPr>
        <w:spacing w:after="0" w:line="271" w:lineRule="exact"/>
        <w:ind w:left="660" w:right="9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  <w:t>- Драгана Стамболија</w:t>
      </w:r>
    </w:p>
    <w:p w:rsidR="005068CC" w:rsidRPr="00815023" w:rsidRDefault="005068CC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 xml:space="preserve">        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815023">
          <w:rPr>
            <w:rStyle w:val="Hyperlink"/>
            <w:rFonts w:ascii="Times New Roman" w:hAnsi="Times New Roman"/>
          </w:rPr>
          <w:t>ekoinsp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5068CC" w:rsidRPr="00815023" w:rsidRDefault="005068CC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5068CC" w:rsidRPr="00815023" w:rsidRDefault="005068CC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5068CC" w:rsidRPr="00815023" w:rsidRDefault="005068CC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10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5068CC" w:rsidRPr="00815023" w:rsidRDefault="005068CC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5068CC" w:rsidRPr="00815023" w:rsidRDefault="005068CC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815023">
        <w:rPr>
          <w:rFonts w:ascii="Times New Roman" w:hAnsi="Times New Roman" w:cs="Times New Roman"/>
          <w:bCs/>
          <w:spacing w:val="-4"/>
          <w:lang w:val="ru-RU"/>
        </w:rPr>
        <w:t>Јелена Ићитовић</w:t>
      </w:r>
    </w:p>
    <w:sectPr w:rsidR="005068CC" w:rsidRPr="00815023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85D22"/>
    <w:rsid w:val="0008792C"/>
    <w:rsid w:val="000A2B7E"/>
    <w:rsid w:val="000C07C3"/>
    <w:rsid w:val="000D4B4D"/>
    <w:rsid w:val="000F3DA0"/>
    <w:rsid w:val="00136640"/>
    <w:rsid w:val="0014324D"/>
    <w:rsid w:val="001C031D"/>
    <w:rsid w:val="001D65CF"/>
    <w:rsid w:val="001F43A9"/>
    <w:rsid w:val="002A4EF0"/>
    <w:rsid w:val="00380754"/>
    <w:rsid w:val="0041425C"/>
    <w:rsid w:val="00490E14"/>
    <w:rsid w:val="004D1345"/>
    <w:rsid w:val="004F02DA"/>
    <w:rsid w:val="005068CC"/>
    <w:rsid w:val="00566A13"/>
    <w:rsid w:val="005706E0"/>
    <w:rsid w:val="005A5AE0"/>
    <w:rsid w:val="005D2D57"/>
    <w:rsid w:val="00690839"/>
    <w:rsid w:val="006C064D"/>
    <w:rsid w:val="007239BF"/>
    <w:rsid w:val="00773FBB"/>
    <w:rsid w:val="0080746C"/>
    <w:rsid w:val="00815023"/>
    <w:rsid w:val="008605F1"/>
    <w:rsid w:val="00894AD9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7452B"/>
    <w:rsid w:val="00AE2C44"/>
    <w:rsid w:val="00C02529"/>
    <w:rsid w:val="00C44208"/>
    <w:rsid w:val="00C92AD3"/>
    <w:rsid w:val="00CB11FE"/>
    <w:rsid w:val="00D0679E"/>
    <w:rsid w:val="00D43B6B"/>
    <w:rsid w:val="00D82C70"/>
    <w:rsid w:val="00DC3567"/>
    <w:rsid w:val="00DE5FC8"/>
    <w:rsid w:val="00E60BC6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insp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ljiljana.bursa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koinsp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3</Pages>
  <Words>929</Words>
  <Characters>5296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18</cp:revision>
  <cp:lastPrinted>2016-12-06T08:40:00Z</cp:lastPrinted>
  <dcterms:created xsi:type="dcterms:W3CDTF">2016-10-18T13:12:00Z</dcterms:created>
  <dcterms:modified xsi:type="dcterms:W3CDTF">2017-02-13T06:06:00Z</dcterms:modified>
</cp:coreProperties>
</file>